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DC" w:rsidRDefault="008837DC" w:rsidP="00902D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02D51">
        <w:rPr>
          <w:rFonts w:ascii="Arial" w:hAnsi="Arial" w:cs="Arial"/>
          <w:sz w:val="20"/>
          <w:szCs w:val="20"/>
        </w:rPr>
        <w:t xml:space="preserve">Załącznik </w:t>
      </w:r>
    </w:p>
    <w:p w:rsidR="008837DC" w:rsidRDefault="008837DC" w:rsidP="00902D51">
      <w:pPr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do Uchwały Nr …………..</w:t>
      </w:r>
    </w:p>
    <w:p w:rsidR="008837DC" w:rsidRDefault="008837DC" w:rsidP="00902D51">
      <w:pPr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Rady Miejskiej w Siechnicach</w:t>
      </w:r>
    </w:p>
    <w:p w:rsidR="008837DC" w:rsidRPr="00902D51" w:rsidRDefault="008837DC" w:rsidP="00902D51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z dnia …</w:t>
      </w:r>
    </w:p>
    <w:p w:rsidR="008837DC" w:rsidRDefault="008837DC" w:rsidP="00902D51">
      <w:pPr>
        <w:spacing w:line="360" w:lineRule="auto"/>
        <w:jc w:val="right"/>
        <w:rPr>
          <w:rFonts w:ascii="Arial" w:hAnsi="Arial" w:cs="Arial"/>
          <w:b/>
        </w:rPr>
      </w:pPr>
    </w:p>
    <w:p w:rsidR="008837DC" w:rsidRDefault="008837DC" w:rsidP="00D32E5E">
      <w:pPr>
        <w:spacing w:line="360" w:lineRule="auto"/>
        <w:jc w:val="center"/>
        <w:rPr>
          <w:rFonts w:ascii="Arial" w:hAnsi="Arial" w:cs="Arial"/>
          <w:b/>
        </w:rPr>
      </w:pPr>
      <w:r w:rsidRPr="00902D51">
        <w:rPr>
          <w:rFonts w:ascii="Arial" w:hAnsi="Arial" w:cs="Arial"/>
          <w:b/>
        </w:rPr>
        <w:t>Program przyznający uprawnienia rodzinom wielodzietnym</w:t>
      </w:r>
    </w:p>
    <w:p w:rsidR="008837DC" w:rsidRPr="00902D51" w:rsidRDefault="008837DC" w:rsidP="00D32E5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p.n. „</w:t>
      </w:r>
      <w:r w:rsidRPr="00902D51">
        <w:rPr>
          <w:rFonts w:ascii="Arial" w:hAnsi="Arial" w:cs="Arial"/>
          <w:b/>
        </w:rPr>
        <w:t>Siechnicka Karta Dużej Rodziny</w:t>
      </w:r>
      <w:r>
        <w:rPr>
          <w:rFonts w:ascii="Arial" w:hAnsi="Arial" w:cs="Arial"/>
          <w:b/>
        </w:rPr>
        <w:t>”</w:t>
      </w:r>
    </w:p>
    <w:p w:rsidR="008837DC" w:rsidRDefault="008837DC" w:rsidP="00D32E5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837DC" w:rsidRDefault="008837DC" w:rsidP="00D32E5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837DC" w:rsidRPr="00902D51" w:rsidRDefault="008837DC" w:rsidP="00902D51">
      <w:pPr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D32E5E">
        <w:rPr>
          <w:rFonts w:ascii="Arial" w:hAnsi="Arial" w:cs="Arial"/>
          <w:sz w:val="22"/>
          <w:szCs w:val="22"/>
        </w:rPr>
        <w:t>§1</w:t>
      </w:r>
    </w:p>
    <w:p w:rsidR="008837DC" w:rsidRPr="006C0909" w:rsidRDefault="008837DC" w:rsidP="000D1832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0D1832">
        <w:rPr>
          <w:rFonts w:ascii="Arial" w:hAnsi="Arial" w:cs="Arial"/>
          <w:sz w:val="22"/>
          <w:szCs w:val="22"/>
        </w:rPr>
        <w:t xml:space="preserve">Mając na uwadze wspieranie zamieszkałych na terenie Gminy Siechnice rodzin wielodzietnych w procesie wychowawczym i edukacyjnym oraz umożliwienia im pełnego korzystania z dóbr sportowych, kulturalnych i innych, Gmina Siechnice wprowadza samorządowy program działań na rzecz rodzin wielodzietnych pod nazwą </w:t>
      </w:r>
      <w:r>
        <w:rPr>
          <w:rFonts w:ascii="Arial" w:hAnsi="Arial" w:cs="Arial"/>
          <w:sz w:val="22"/>
          <w:szCs w:val="22"/>
        </w:rPr>
        <w:t>„</w:t>
      </w:r>
      <w:r w:rsidRPr="000D1832">
        <w:rPr>
          <w:rFonts w:ascii="Arial" w:hAnsi="Arial" w:cs="Arial"/>
          <w:sz w:val="22"/>
          <w:szCs w:val="22"/>
        </w:rPr>
        <w:t xml:space="preserve">Siechnicka </w:t>
      </w:r>
      <w:r>
        <w:rPr>
          <w:rFonts w:ascii="Arial" w:hAnsi="Arial" w:cs="Arial"/>
          <w:sz w:val="22"/>
          <w:szCs w:val="22"/>
        </w:rPr>
        <w:t>Karta Dużej Rodziny”.</w:t>
      </w:r>
    </w:p>
    <w:p w:rsidR="008837DC" w:rsidRPr="00D32E5E" w:rsidRDefault="008837DC" w:rsidP="00621A8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D32E5E">
        <w:rPr>
          <w:rFonts w:ascii="Arial" w:hAnsi="Arial" w:cs="Arial"/>
          <w:sz w:val="22"/>
          <w:szCs w:val="22"/>
        </w:rPr>
        <w:t>§2</w:t>
      </w:r>
    </w:p>
    <w:p w:rsidR="008837DC" w:rsidRDefault="008837DC" w:rsidP="00B0441C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„Siechnicka Karta Dużej Rodziny” jest adresowany do rodzin wielodzietnych (w tym zastępczych) – zwanych w dalszej części rodzinami, zamieszkałych na terenie  gminy Siechnice, w których rodzic (rodzice) ma na utrzymaniu co najmniej trójkę dzieci.</w:t>
      </w:r>
    </w:p>
    <w:p w:rsidR="008837DC" w:rsidRDefault="008837DC" w:rsidP="00B0441C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korzystania z ulg i uprawnień wynikających z Programu uprawnieni są wszyscy członkowie rodzin, o których mowa w pkt 1, bez względu na wysokość dochodów a w szczególności:</w:t>
      </w:r>
    </w:p>
    <w:p w:rsidR="008837DC" w:rsidRDefault="008837DC" w:rsidP="00B0441C">
      <w:pPr>
        <w:numPr>
          <w:ilvl w:val="1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opiekun- rodzic, w tym rodzic zastępczy, małżonek rodzica, dziecko: dziecko własne, małżonka, znajdujące się pod opieką prawną, przysposobione oraz dziecko, w sprawie którego toczy się postępowanie o przysposobienie, w wieku do 18 roku życia, uczące się w wieku do 25 r.ż. oraz niepełnosprawne legitymujące się orzeczeniem o umiarkowanym lub znacznym stopniu niepełnosprawności bez względu na wiek. </w:t>
      </w:r>
    </w:p>
    <w:p w:rsidR="008837DC" w:rsidRDefault="008837DC" w:rsidP="000D1832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8837DC" w:rsidRPr="000D1832" w:rsidRDefault="008837DC" w:rsidP="008949D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§3</w:t>
      </w:r>
    </w:p>
    <w:p w:rsidR="008837DC" w:rsidRPr="006C0909" w:rsidRDefault="008837DC" w:rsidP="008949D2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Podstawowym celem Programu jest:</w:t>
      </w:r>
    </w:p>
    <w:p w:rsidR="008837DC" w:rsidRDefault="008837DC" w:rsidP="008949D2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0909">
        <w:rPr>
          <w:rFonts w:ascii="Arial" w:hAnsi="Arial" w:cs="Arial"/>
          <w:sz w:val="22"/>
          <w:szCs w:val="22"/>
        </w:rPr>
        <w:t>kształtowanie postaw prospołecznych oraz tworzenie i</w:t>
      </w:r>
      <w:r>
        <w:rPr>
          <w:rFonts w:ascii="Arial" w:hAnsi="Arial" w:cs="Arial"/>
          <w:sz w:val="22"/>
          <w:szCs w:val="22"/>
        </w:rPr>
        <w:t xml:space="preserve"> </w:t>
      </w:r>
      <w:r w:rsidRPr="006C0909">
        <w:rPr>
          <w:rFonts w:ascii="Arial" w:hAnsi="Arial" w:cs="Arial"/>
          <w:sz w:val="22"/>
          <w:szCs w:val="22"/>
        </w:rPr>
        <w:t>doskona</w:t>
      </w:r>
      <w:r>
        <w:rPr>
          <w:rFonts w:ascii="Arial" w:hAnsi="Arial" w:cs="Arial"/>
          <w:sz w:val="22"/>
          <w:szCs w:val="22"/>
        </w:rPr>
        <w:t>lenie działań mających na celu wz</w:t>
      </w:r>
      <w:r w:rsidRPr="006C0909">
        <w:rPr>
          <w:rFonts w:ascii="Arial" w:hAnsi="Arial" w:cs="Arial"/>
          <w:sz w:val="22"/>
          <w:szCs w:val="22"/>
        </w:rPr>
        <w:t>macnianie funkcjonowania systemu rodzinn</w:t>
      </w:r>
      <w:r>
        <w:rPr>
          <w:rFonts w:ascii="Arial" w:hAnsi="Arial" w:cs="Arial"/>
          <w:sz w:val="22"/>
          <w:szCs w:val="22"/>
        </w:rPr>
        <w:t>ego,</w:t>
      </w:r>
    </w:p>
    <w:p w:rsidR="008837DC" w:rsidRDefault="008837DC" w:rsidP="008949D2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49D2">
        <w:rPr>
          <w:rFonts w:ascii="Arial" w:hAnsi="Arial" w:cs="Arial"/>
          <w:sz w:val="22"/>
          <w:szCs w:val="22"/>
        </w:rPr>
        <w:t>wspieranie rodzin wielodzietnych oraz zwiększenie szans rozwojowych i życiowych wychowujących się w tych rodzinach dzieci,</w:t>
      </w:r>
    </w:p>
    <w:p w:rsidR="008837DC" w:rsidRPr="009316F9" w:rsidRDefault="008837DC" w:rsidP="000927A6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49D2">
        <w:rPr>
          <w:rFonts w:ascii="Arial" w:hAnsi="Arial" w:cs="Arial"/>
          <w:sz w:val="22"/>
          <w:szCs w:val="22"/>
        </w:rPr>
        <w:t>promowanie modelu rodziny wielodzietnej, kształ</w:t>
      </w:r>
      <w:r>
        <w:rPr>
          <w:rFonts w:ascii="Arial" w:hAnsi="Arial" w:cs="Arial"/>
          <w:sz w:val="22"/>
          <w:szCs w:val="22"/>
        </w:rPr>
        <w:t>towanie pozytywnego wizerunku i </w:t>
      </w:r>
      <w:r w:rsidRPr="008949D2">
        <w:rPr>
          <w:rFonts w:ascii="Arial" w:hAnsi="Arial" w:cs="Arial"/>
          <w:sz w:val="22"/>
          <w:szCs w:val="22"/>
        </w:rPr>
        <w:t>kreowanie świadomości społecznej pozbawionej negatywnych stereotypów jej postrzegania</w:t>
      </w:r>
      <w:r>
        <w:rPr>
          <w:rFonts w:ascii="Arial" w:hAnsi="Arial" w:cs="Arial"/>
          <w:sz w:val="22"/>
          <w:szCs w:val="22"/>
        </w:rPr>
        <w:t>.</w:t>
      </w:r>
    </w:p>
    <w:p w:rsidR="008837DC" w:rsidRPr="00CA27C0" w:rsidRDefault="008837DC" w:rsidP="00CA27C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§4</w:t>
      </w:r>
    </w:p>
    <w:p w:rsidR="008837DC" w:rsidRPr="00CA50D8" w:rsidRDefault="008837DC" w:rsidP="006C0909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celu otrzymania Karty dla uprawnionych członków rodziny, przedstawiciel ustawowy składa w Gminnym Ośrodku Pomocy Społecznej w Siechnicach wypełniony i podpisany wniosek , którego wzór stanowi </w:t>
      </w:r>
      <w:r>
        <w:rPr>
          <w:rFonts w:ascii="Arial" w:hAnsi="Arial" w:cs="Arial"/>
          <w:b/>
          <w:sz w:val="22"/>
          <w:szCs w:val="22"/>
        </w:rPr>
        <w:t xml:space="preserve">załącznik nr 1 </w:t>
      </w:r>
      <w:r w:rsidRPr="00337523">
        <w:rPr>
          <w:rFonts w:ascii="Arial" w:hAnsi="Arial" w:cs="Arial"/>
          <w:sz w:val="22"/>
          <w:szCs w:val="22"/>
        </w:rPr>
        <w:t>do Programu.</w:t>
      </w:r>
    </w:p>
    <w:p w:rsidR="008837DC" w:rsidRDefault="008837DC" w:rsidP="000927A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Zasady wydawania i korzystania z Karty określa R</w:t>
      </w:r>
      <w:r w:rsidRPr="00A639D1">
        <w:rPr>
          <w:rFonts w:ascii="Arial" w:hAnsi="Arial" w:cs="Arial"/>
          <w:sz w:val="22"/>
          <w:szCs w:val="22"/>
        </w:rPr>
        <w:t xml:space="preserve">egulamin </w:t>
      </w:r>
      <w:r>
        <w:rPr>
          <w:rFonts w:ascii="Arial" w:hAnsi="Arial" w:cs="Arial"/>
          <w:sz w:val="22"/>
          <w:szCs w:val="22"/>
        </w:rPr>
        <w:t>Programu, stanowiący</w:t>
      </w:r>
      <w:r w:rsidRPr="00A639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załącznik nr 2</w:t>
      </w:r>
      <w:r w:rsidRPr="00A639D1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do Programu.</w:t>
      </w:r>
    </w:p>
    <w:p w:rsidR="008837DC" w:rsidRPr="00B0441C" w:rsidRDefault="008837DC" w:rsidP="00B0441C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C0909">
        <w:rPr>
          <w:rFonts w:ascii="Arial" w:hAnsi="Arial" w:cs="Arial"/>
          <w:sz w:val="22"/>
          <w:szCs w:val="22"/>
        </w:rPr>
        <w:t>Potwierdzeniem uczestnictwa rodziny wielodzietnej w</w:t>
      </w:r>
      <w:r>
        <w:rPr>
          <w:rFonts w:ascii="Arial" w:hAnsi="Arial" w:cs="Arial"/>
          <w:sz w:val="22"/>
          <w:szCs w:val="22"/>
        </w:rPr>
        <w:t xml:space="preserve"> Programie jest Siechnicka Karta Dużej Rodziny, której wzór stanowi </w:t>
      </w:r>
      <w:r w:rsidRPr="009316F9">
        <w:rPr>
          <w:rFonts w:ascii="Arial" w:hAnsi="Arial" w:cs="Arial"/>
          <w:b/>
          <w:sz w:val="22"/>
          <w:szCs w:val="22"/>
        </w:rPr>
        <w:t>załącznik nr</w:t>
      </w:r>
      <w:r>
        <w:rPr>
          <w:rFonts w:ascii="Arial" w:hAnsi="Arial" w:cs="Arial"/>
          <w:b/>
          <w:sz w:val="22"/>
          <w:szCs w:val="22"/>
        </w:rPr>
        <w:t xml:space="preserve"> 3 </w:t>
      </w:r>
      <w:r w:rsidRPr="00337523">
        <w:rPr>
          <w:rFonts w:ascii="Arial" w:hAnsi="Arial" w:cs="Arial"/>
          <w:sz w:val="22"/>
          <w:szCs w:val="22"/>
        </w:rPr>
        <w:t>do Programu</w:t>
      </w:r>
      <w:r w:rsidRPr="009316F9">
        <w:rPr>
          <w:rFonts w:ascii="Arial" w:hAnsi="Arial" w:cs="Arial"/>
          <w:b/>
          <w:sz w:val="22"/>
          <w:szCs w:val="22"/>
        </w:rPr>
        <w:t>.</w:t>
      </w:r>
    </w:p>
    <w:p w:rsidR="008837DC" w:rsidRPr="006C0909" w:rsidRDefault="008837DC" w:rsidP="006C0909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0909">
        <w:rPr>
          <w:rFonts w:ascii="Arial" w:hAnsi="Arial" w:cs="Arial"/>
          <w:sz w:val="22"/>
          <w:szCs w:val="22"/>
        </w:rPr>
        <w:t>Katalog ulg, zwolnień i</w:t>
      </w:r>
      <w:r>
        <w:rPr>
          <w:rFonts w:ascii="Arial" w:hAnsi="Arial" w:cs="Arial"/>
          <w:sz w:val="22"/>
          <w:szCs w:val="22"/>
        </w:rPr>
        <w:t xml:space="preserve"> </w:t>
      </w:r>
      <w:r w:rsidRPr="006C0909">
        <w:rPr>
          <w:rFonts w:ascii="Arial" w:hAnsi="Arial" w:cs="Arial"/>
          <w:sz w:val="22"/>
          <w:szCs w:val="22"/>
        </w:rPr>
        <w:t xml:space="preserve">preferencji dla rodzin wielodzietnych będzie podawany do publicznej </w:t>
      </w:r>
      <w:r>
        <w:rPr>
          <w:rFonts w:ascii="Arial" w:hAnsi="Arial" w:cs="Arial"/>
          <w:sz w:val="22"/>
          <w:szCs w:val="22"/>
        </w:rPr>
        <w:t xml:space="preserve"> wiadomośc</w:t>
      </w:r>
      <w:r w:rsidRPr="006C0909">
        <w:rPr>
          <w:rFonts w:ascii="Arial" w:hAnsi="Arial" w:cs="Arial"/>
          <w:sz w:val="22"/>
          <w:szCs w:val="22"/>
        </w:rPr>
        <w:t>i poprzez zamieszczenie w</w:t>
      </w:r>
      <w:r>
        <w:rPr>
          <w:rFonts w:ascii="Arial" w:hAnsi="Arial" w:cs="Arial"/>
          <w:sz w:val="22"/>
          <w:szCs w:val="22"/>
        </w:rPr>
        <w:t xml:space="preserve"> na stronie internetowej</w:t>
      </w:r>
      <w:r w:rsidRPr="006C0909">
        <w:rPr>
          <w:rFonts w:ascii="Arial" w:hAnsi="Arial" w:cs="Arial"/>
          <w:sz w:val="22"/>
          <w:szCs w:val="22"/>
        </w:rPr>
        <w:t xml:space="preserve"> Urzędu </w:t>
      </w:r>
      <w:r>
        <w:rPr>
          <w:rFonts w:ascii="Arial" w:hAnsi="Arial" w:cs="Arial"/>
          <w:sz w:val="22"/>
          <w:szCs w:val="22"/>
        </w:rPr>
        <w:t xml:space="preserve">Miejskiego w Siechnicach oraz Gminnego Ośrodka Pomocy Społecznej </w:t>
      </w:r>
      <w:r w:rsidRPr="006C0909">
        <w:rPr>
          <w:rFonts w:ascii="Arial" w:hAnsi="Arial" w:cs="Arial"/>
          <w:sz w:val="22"/>
          <w:szCs w:val="22"/>
        </w:rPr>
        <w:t xml:space="preserve"> oraz w</w:t>
      </w:r>
      <w:r>
        <w:rPr>
          <w:rFonts w:ascii="Arial" w:hAnsi="Arial" w:cs="Arial"/>
          <w:sz w:val="22"/>
          <w:szCs w:val="22"/>
        </w:rPr>
        <w:t xml:space="preserve"> </w:t>
      </w:r>
      <w:r w:rsidRPr="006C0909">
        <w:rPr>
          <w:rFonts w:ascii="Arial" w:hAnsi="Arial" w:cs="Arial"/>
          <w:sz w:val="22"/>
          <w:szCs w:val="22"/>
        </w:rPr>
        <w:t>inny zwyczajowo przyjęty sposób i</w:t>
      </w:r>
      <w:r>
        <w:rPr>
          <w:rFonts w:ascii="Arial" w:hAnsi="Arial" w:cs="Arial"/>
          <w:sz w:val="22"/>
          <w:szCs w:val="22"/>
        </w:rPr>
        <w:t xml:space="preserve"> </w:t>
      </w:r>
      <w:r w:rsidRPr="006C0909">
        <w:rPr>
          <w:rFonts w:ascii="Arial" w:hAnsi="Arial" w:cs="Arial"/>
          <w:sz w:val="22"/>
          <w:szCs w:val="22"/>
        </w:rPr>
        <w:t>będzie podlegał aktualizacji.</w:t>
      </w:r>
    </w:p>
    <w:p w:rsidR="008837DC" w:rsidRDefault="008837DC" w:rsidP="006C0909">
      <w:pPr>
        <w:spacing w:line="360" w:lineRule="auto"/>
        <w:rPr>
          <w:rFonts w:ascii="Arial" w:hAnsi="Arial" w:cs="Arial"/>
          <w:sz w:val="22"/>
          <w:szCs w:val="22"/>
        </w:rPr>
      </w:pPr>
    </w:p>
    <w:p w:rsidR="008837DC" w:rsidRPr="00F605EF" w:rsidRDefault="008837DC" w:rsidP="00A9578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§5</w:t>
      </w:r>
    </w:p>
    <w:p w:rsidR="008837DC" w:rsidRPr="00A639D1" w:rsidRDefault="008837DC" w:rsidP="00A639D1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ramach Programu rodzinom wielodzietnym zapewnia się:</w:t>
      </w:r>
    </w:p>
    <w:p w:rsidR="008837DC" w:rsidRDefault="008837DC" w:rsidP="00CA6FD3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zniżkę w wysokości 10% na zakup biletów okresowych w międzygminnym transporcie zbiorowym;</w:t>
      </w:r>
    </w:p>
    <w:p w:rsidR="008837DC" w:rsidRDefault="008837DC" w:rsidP="00282C63">
      <w:pPr>
        <w:numPr>
          <w:ilvl w:val="1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imienny 30 –dniowy, ważny na liniach komunikacyjnych na terenie Gminy Siechnice, </w:t>
      </w:r>
    </w:p>
    <w:p w:rsidR="008837DC" w:rsidRDefault="008837DC" w:rsidP="00282C63">
      <w:pPr>
        <w:numPr>
          <w:ilvl w:val="1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siechnicki imienny 30 –dniowy, zintegrowany, ważny z wrocławskim biletem aglomeracyjnym, obejmującym wszystkie linie komunikacyjne;</w:t>
      </w:r>
    </w:p>
    <w:p w:rsidR="008837DC" w:rsidRDefault="008837DC" w:rsidP="008A1FFC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zniżkę w wysokości 30% na zajęcia i wynajem sali w ramach działań realizowanych przez Gminny Ośrodek Sportu i Rekreacji  w Siechnicach;</w:t>
      </w:r>
    </w:p>
    <w:p w:rsidR="008837DC" w:rsidRDefault="008837DC" w:rsidP="008A1FFC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zniżkę w wysokości 30% na dofinansowanie wypoczynku letniego dla dzieci i młodzieży w ramach środków na profilaktykę uzależnień ;</w:t>
      </w:r>
    </w:p>
    <w:p w:rsidR="008837DC" w:rsidRDefault="008837DC" w:rsidP="008A1FFC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zniżkę w wysokości 30% na udział w wydarzeniach płatnych oraz 15% na „Akcję Lato i Zima” realizowanych przez Centrum Kultury w Siechnicach;</w:t>
      </w:r>
    </w:p>
    <w:p w:rsidR="008837DC" w:rsidRDefault="008837DC" w:rsidP="00282C63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zniżkę w wysokości 50% na stawkę czynszu/godzinową stawkę czynszu za wynajem świetlic wiejskich będących w zasobie komunalnym Gminy; </w:t>
      </w:r>
    </w:p>
    <w:p w:rsidR="008837DC" w:rsidRDefault="008837DC" w:rsidP="00282C63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zwolnienie z godzinowej opłaty za pobyt dziecka i opiekę pielęgnacyjną oraz edukacyjną w Samorządowym Żłobku;</w:t>
      </w:r>
    </w:p>
    <w:p w:rsidR="008837DC" w:rsidRDefault="008837DC" w:rsidP="00282C63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zwolnienie z opłaty za korzystanie z wychowania przedszkolnego w czasie przekraczającym wymiar 5 bezpłatnych godzin dziennie w przedszkolach publicznych i oddziałach przedszkolnych w publicznych szkołach podstawowych.</w:t>
      </w:r>
    </w:p>
    <w:p w:rsidR="008837DC" w:rsidRDefault="008837DC" w:rsidP="00CA6F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37DC" w:rsidRPr="00F605EF" w:rsidRDefault="008837DC" w:rsidP="00F605E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§6</w:t>
      </w:r>
    </w:p>
    <w:p w:rsidR="008837DC" w:rsidRDefault="008837DC" w:rsidP="003C380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380E">
        <w:rPr>
          <w:rFonts w:ascii="Arial" w:hAnsi="Arial" w:cs="Arial"/>
          <w:sz w:val="22"/>
          <w:szCs w:val="22"/>
        </w:rPr>
        <w:t xml:space="preserve">W programie mogą uczestniczyć jednostki organizacyjne Gminy </w:t>
      </w:r>
      <w:r>
        <w:rPr>
          <w:rFonts w:ascii="Arial" w:hAnsi="Arial" w:cs="Arial"/>
          <w:sz w:val="22"/>
          <w:szCs w:val="22"/>
        </w:rPr>
        <w:t>Siechnice</w:t>
      </w:r>
      <w:r w:rsidRPr="003C380E">
        <w:rPr>
          <w:rFonts w:ascii="Arial" w:hAnsi="Arial" w:cs="Arial"/>
          <w:sz w:val="22"/>
          <w:szCs w:val="22"/>
        </w:rPr>
        <w:t xml:space="preserve">, inne instytucje </w:t>
      </w:r>
      <w:r>
        <w:rPr>
          <w:rFonts w:ascii="Arial" w:hAnsi="Arial" w:cs="Arial"/>
          <w:sz w:val="22"/>
          <w:szCs w:val="22"/>
        </w:rPr>
        <w:t xml:space="preserve"> </w:t>
      </w:r>
      <w:r w:rsidRPr="003C380E">
        <w:rPr>
          <w:rFonts w:ascii="Arial" w:hAnsi="Arial" w:cs="Arial"/>
          <w:sz w:val="22"/>
          <w:szCs w:val="22"/>
        </w:rPr>
        <w:t>publiczne oraz firmy i</w:t>
      </w:r>
      <w:r>
        <w:rPr>
          <w:rFonts w:ascii="Arial" w:hAnsi="Arial" w:cs="Arial"/>
          <w:sz w:val="22"/>
          <w:szCs w:val="22"/>
        </w:rPr>
        <w:t xml:space="preserve"> </w:t>
      </w:r>
      <w:r w:rsidRPr="003C380E">
        <w:rPr>
          <w:rFonts w:ascii="Arial" w:hAnsi="Arial" w:cs="Arial"/>
          <w:sz w:val="22"/>
          <w:szCs w:val="22"/>
        </w:rPr>
        <w:t>przedsiębiorcy prywatni, którzy zaoferują ulgi, zwolnienia lub rabaty przeznaczone dla posiadaczy Karty.</w:t>
      </w:r>
    </w:p>
    <w:p w:rsidR="008837DC" w:rsidRDefault="008837DC" w:rsidP="003C380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partnerem Programu będącym przedsiębiorcą, Gmina Siechnice zawiera porozumienie, w  którym określa świadczenia przysługujące rodzinom wielodzietnym oraz warunki korzystania.</w:t>
      </w:r>
    </w:p>
    <w:p w:rsidR="008837DC" w:rsidRDefault="008837DC" w:rsidP="003C380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Wzór porozumienia stanowi </w:t>
      </w:r>
      <w:r w:rsidRPr="008949D2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do Programu.</w:t>
      </w:r>
    </w:p>
    <w:p w:rsidR="008837DC" w:rsidRPr="008949D2" w:rsidRDefault="008837DC" w:rsidP="008949D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Partner zobowiązuje się do finansowania udzielonych zniżek z własnych środków.</w:t>
      </w:r>
    </w:p>
    <w:p w:rsidR="008837DC" w:rsidRDefault="008837DC" w:rsidP="00D32E5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7C0">
        <w:rPr>
          <w:rFonts w:ascii="Arial" w:hAnsi="Arial" w:cs="Arial"/>
          <w:sz w:val="22"/>
          <w:szCs w:val="22"/>
        </w:rPr>
        <w:t>Podmioty oraz instytucje, o których mowa w ust. 1, w materiałach promocyjno-informacyjnych mogą posługiwać się znakiem „Tutaj honorujemy Siechnicką Kartę Dużej Rodziny”</w:t>
      </w:r>
      <w:r>
        <w:rPr>
          <w:rFonts w:ascii="Arial" w:hAnsi="Arial" w:cs="Arial"/>
          <w:sz w:val="22"/>
          <w:szCs w:val="22"/>
        </w:rPr>
        <w:t>.</w:t>
      </w:r>
    </w:p>
    <w:p w:rsidR="008837DC" w:rsidRDefault="008837DC" w:rsidP="00CA50D8">
      <w:pPr>
        <w:spacing w:line="360" w:lineRule="auto"/>
        <w:rPr>
          <w:rFonts w:ascii="Arial" w:hAnsi="Arial" w:cs="Arial"/>
          <w:sz w:val="22"/>
          <w:szCs w:val="22"/>
        </w:rPr>
      </w:pPr>
    </w:p>
    <w:p w:rsidR="008837DC" w:rsidRDefault="008837DC" w:rsidP="00316A9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§7</w:t>
      </w:r>
    </w:p>
    <w:p w:rsidR="008837DC" w:rsidRPr="006853E2" w:rsidRDefault="008837DC" w:rsidP="00A957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53E2">
        <w:rPr>
          <w:rFonts w:ascii="Arial" w:hAnsi="Arial" w:cs="Arial"/>
          <w:sz w:val="22"/>
          <w:szCs w:val="22"/>
        </w:rPr>
        <w:t>Realizatorami zadań wymienionych w</w:t>
      </w:r>
      <w:r>
        <w:rPr>
          <w:rFonts w:ascii="Arial" w:hAnsi="Arial" w:cs="Arial"/>
          <w:sz w:val="22"/>
          <w:szCs w:val="22"/>
        </w:rPr>
        <w:t xml:space="preserve"> </w:t>
      </w:r>
      <w:r w:rsidRPr="006853E2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5 </w:t>
      </w:r>
      <w:r w:rsidRPr="006853E2">
        <w:rPr>
          <w:rFonts w:ascii="Arial" w:hAnsi="Arial" w:cs="Arial"/>
          <w:sz w:val="22"/>
          <w:szCs w:val="22"/>
        </w:rPr>
        <w:t>będą:</w:t>
      </w:r>
    </w:p>
    <w:p w:rsidR="008837DC" w:rsidRPr="00A9578A" w:rsidRDefault="008837DC" w:rsidP="00A9578A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578A">
        <w:rPr>
          <w:rFonts w:ascii="Arial" w:hAnsi="Arial" w:cs="Arial"/>
          <w:sz w:val="22"/>
          <w:szCs w:val="22"/>
        </w:rPr>
        <w:t>komórki organizacyjne Urzędu Miejskiego w Siechnicach,</w:t>
      </w:r>
    </w:p>
    <w:p w:rsidR="008837DC" w:rsidRPr="00A9578A" w:rsidRDefault="008837DC" w:rsidP="00A9578A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578A">
        <w:rPr>
          <w:rFonts w:ascii="Arial" w:hAnsi="Arial" w:cs="Arial"/>
          <w:sz w:val="22"/>
          <w:szCs w:val="22"/>
        </w:rPr>
        <w:t xml:space="preserve">gminne jednostki organizacyjne, w tym m. in. ośrodek pomocy społecznej, placówki oświatowe,  </w:t>
      </w:r>
      <w:r>
        <w:rPr>
          <w:rFonts w:ascii="Arial" w:hAnsi="Arial" w:cs="Arial"/>
          <w:sz w:val="22"/>
          <w:szCs w:val="22"/>
        </w:rPr>
        <w:t>instytucje kultury, instytucje</w:t>
      </w:r>
      <w:r w:rsidRPr="00A9578A">
        <w:rPr>
          <w:rFonts w:ascii="Arial" w:hAnsi="Arial" w:cs="Arial"/>
          <w:sz w:val="22"/>
          <w:szCs w:val="22"/>
        </w:rPr>
        <w:t xml:space="preserve"> sportu</w:t>
      </w:r>
      <w:r>
        <w:rPr>
          <w:rFonts w:ascii="Arial" w:hAnsi="Arial" w:cs="Arial"/>
          <w:sz w:val="22"/>
          <w:szCs w:val="22"/>
        </w:rPr>
        <w:t xml:space="preserve"> i rekreacji</w:t>
      </w:r>
      <w:r w:rsidRPr="00A9578A">
        <w:rPr>
          <w:rFonts w:ascii="Arial" w:hAnsi="Arial" w:cs="Arial"/>
          <w:sz w:val="22"/>
          <w:szCs w:val="22"/>
        </w:rPr>
        <w:t>,</w:t>
      </w:r>
    </w:p>
    <w:p w:rsidR="008837DC" w:rsidRPr="00A9578A" w:rsidRDefault="008837DC" w:rsidP="00316A90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578A">
        <w:rPr>
          <w:rFonts w:ascii="Arial" w:hAnsi="Arial" w:cs="Arial"/>
          <w:sz w:val="22"/>
          <w:szCs w:val="22"/>
        </w:rPr>
        <w:t>inne podmioty, które przystąpią do programu na podstawie zawartego porozumienia określającego zasady współdziałania.</w:t>
      </w:r>
    </w:p>
    <w:p w:rsidR="008837DC" w:rsidRDefault="008837DC" w:rsidP="00CA50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§8</w:t>
      </w:r>
    </w:p>
    <w:p w:rsidR="008837DC" w:rsidRDefault="008837DC" w:rsidP="00B0441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Środki niezbędne na realizację programu dotyczące § 5 pokrywane są z budżetu Gminy Siechnice.</w:t>
      </w:r>
    </w:p>
    <w:p w:rsidR="008837DC" w:rsidRPr="006853E2" w:rsidRDefault="008837DC" w:rsidP="00A9578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§9</w:t>
      </w:r>
    </w:p>
    <w:p w:rsidR="008837DC" w:rsidRDefault="008837DC" w:rsidP="00A9578A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3F50">
        <w:rPr>
          <w:rFonts w:ascii="Arial" w:hAnsi="Arial" w:cs="Arial"/>
          <w:sz w:val="22"/>
          <w:szCs w:val="22"/>
        </w:rPr>
        <w:t xml:space="preserve">Jednostką koordynującą realizację programu jest Gminny Ośrodek </w:t>
      </w:r>
      <w:r>
        <w:rPr>
          <w:rFonts w:ascii="Arial" w:hAnsi="Arial" w:cs="Arial"/>
          <w:sz w:val="22"/>
          <w:szCs w:val="22"/>
        </w:rPr>
        <w:t>Pomocy Społecznej w Siechnicach.</w:t>
      </w:r>
    </w:p>
    <w:p w:rsidR="008837DC" w:rsidRDefault="008837DC" w:rsidP="003C380E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dnia </w:t>
      </w:r>
      <w:r w:rsidRPr="00A9578A">
        <w:rPr>
          <w:rFonts w:ascii="Arial" w:hAnsi="Arial" w:cs="Arial"/>
          <w:sz w:val="22"/>
          <w:szCs w:val="22"/>
        </w:rPr>
        <w:t xml:space="preserve">31 marca </w:t>
      </w:r>
      <w:r>
        <w:rPr>
          <w:rFonts w:ascii="Arial" w:hAnsi="Arial" w:cs="Arial"/>
          <w:sz w:val="22"/>
          <w:szCs w:val="22"/>
        </w:rPr>
        <w:t xml:space="preserve">każdego roku </w:t>
      </w:r>
      <w:r w:rsidRPr="00A95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Gminny Ośrodek Pomocy Społecznej przedkłada Burmistrzowi Siechnic i Radzie Miejskiej w Siechnicach </w:t>
      </w:r>
      <w:r w:rsidRPr="00A9578A">
        <w:rPr>
          <w:rFonts w:ascii="Arial" w:hAnsi="Arial" w:cs="Arial"/>
          <w:sz w:val="22"/>
          <w:szCs w:val="22"/>
        </w:rPr>
        <w:t>roczne  sprawozd</w:t>
      </w:r>
      <w:r>
        <w:rPr>
          <w:rFonts w:ascii="Arial" w:hAnsi="Arial" w:cs="Arial"/>
          <w:sz w:val="22"/>
          <w:szCs w:val="22"/>
        </w:rPr>
        <w:t>anie z realizacji programu pn. „</w:t>
      </w:r>
      <w:r w:rsidRPr="00A9578A">
        <w:rPr>
          <w:rFonts w:ascii="Arial" w:hAnsi="Arial" w:cs="Arial"/>
          <w:sz w:val="22"/>
          <w:szCs w:val="22"/>
        </w:rPr>
        <w:t>Siechnicka Karta Dużej Rodziny</w:t>
      </w:r>
      <w:r>
        <w:rPr>
          <w:rFonts w:ascii="Arial" w:hAnsi="Arial" w:cs="Arial"/>
          <w:sz w:val="22"/>
          <w:szCs w:val="22"/>
        </w:rPr>
        <w:t>”.</w:t>
      </w:r>
    </w:p>
    <w:p w:rsidR="008837DC" w:rsidRPr="00A9578A" w:rsidRDefault="008837DC" w:rsidP="00A639D1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sectPr w:rsidR="008837DC" w:rsidRPr="00A9578A" w:rsidSect="00B333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7DC" w:rsidRDefault="008837DC" w:rsidP="00184507">
      <w:r>
        <w:separator/>
      </w:r>
    </w:p>
  </w:endnote>
  <w:endnote w:type="continuationSeparator" w:id="0">
    <w:p w:rsidR="008837DC" w:rsidRDefault="008837DC" w:rsidP="00184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DC" w:rsidRPr="00A639D1" w:rsidRDefault="008837DC">
    <w:pPr>
      <w:pStyle w:val="Footer"/>
      <w:jc w:val="right"/>
      <w:rPr>
        <w:rFonts w:ascii="Arial" w:hAnsi="Arial" w:cs="Arial"/>
        <w:sz w:val="18"/>
        <w:szCs w:val="18"/>
      </w:rPr>
    </w:pPr>
    <w:r w:rsidRPr="00A639D1">
      <w:rPr>
        <w:rFonts w:ascii="Arial" w:hAnsi="Arial" w:cs="Arial"/>
        <w:sz w:val="18"/>
        <w:szCs w:val="18"/>
      </w:rPr>
      <w:fldChar w:fldCharType="begin"/>
    </w:r>
    <w:r w:rsidRPr="00A639D1">
      <w:rPr>
        <w:rFonts w:ascii="Arial" w:hAnsi="Arial" w:cs="Arial"/>
        <w:sz w:val="18"/>
        <w:szCs w:val="18"/>
      </w:rPr>
      <w:instrText xml:space="preserve"> PAGE   \* MERGEFORMAT </w:instrText>
    </w:r>
    <w:r w:rsidRPr="00A639D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A639D1">
      <w:rPr>
        <w:rFonts w:ascii="Arial" w:hAnsi="Arial" w:cs="Arial"/>
        <w:sz w:val="18"/>
        <w:szCs w:val="18"/>
      </w:rPr>
      <w:fldChar w:fldCharType="end"/>
    </w:r>
  </w:p>
  <w:p w:rsidR="008837DC" w:rsidRDefault="008837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7DC" w:rsidRDefault="008837DC" w:rsidP="00184507">
      <w:r>
        <w:separator/>
      </w:r>
    </w:p>
  </w:footnote>
  <w:footnote w:type="continuationSeparator" w:id="0">
    <w:p w:rsidR="008837DC" w:rsidRDefault="008837DC" w:rsidP="00184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1589"/>
    <w:multiLevelType w:val="hybridMultilevel"/>
    <w:tmpl w:val="B6DA8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9A1167"/>
    <w:multiLevelType w:val="hybridMultilevel"/>
    <w:tmpl w:val="A29A58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312449D"/>
    <w:multiLevelType w:val="hybridMultilevel"/>
    <w:tmpl w:val="8012B944"/>
    <w:lvl w:ilvl="0" w:tplc="05F83E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8B521B"/>
    <w:multiLevelType w:val="hybridMultilevel"/>
    <w:tmpl w:val="1968FE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1911C1"/>
    <w:multiLevelType w:val="hybridMultilevel"/>
    <w:tmpl w:val="9EA823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212BD"/>
    <w:multiLevelType w:val="hybridMultilevel"/>
    <w:tmpl w:val="8AB24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CB5CCC"/>
    <w:multiLevelType w:val="hybridMultilevel"/>
    <w:tmpl w:val="7E760B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5A6794"/>
    <w:multiLevelType w:val="hybridMultilevel"/>
    <w:tmpl w:val="22D6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305B99"/>
    <w:multiLevelType w:val="multilevel"/>
    <w:tmpl w:val="A8BA9CE8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575" w:hanging="375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27D66CFD"/>
    <w:multiLevelType w:val="hybridMultilevel"/>
    <w:tmpl w:val="0636C05A"/>
    <w:lvl w:ilvl="0" w:tplc="ED0431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79763E"/>
    <w:multiLevelType w:val="hybridMultilevel"/>
    <w:tmpl w:val="09D8EB0A"/>
    <w:lvl w:ilvl="0" w:tplc="0415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1">
    <w:nsid w:val="298C0D50"/>
    <w:multiLevelType w:val="hybridMultilevel"/>
    <w:tmpl w:val="34F0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536502"/>
    <w:multiLevelType w:val="multilevel"/>
    <w:tmpl w:val="A8BA9CE8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575" w:hanging="375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>
    <w:nsid w:val="2D501CC3"/>
    <w:multiLevelType w:val="hybridMultilevel"/>
    <w:tmpl w:val="9724E156"/>
    <w:lvl w:ilvl="0" w:tplc="3A86A8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B93329"/>
    <w:multiLevelType w:val="hybridMultilevel"/>
    <w:tmpl w:val="CC60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5E33DB"/>
    <w:multiLevelType w:val="hybridMultilevel"/>
    <w:tmpl w:val="1A96678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55A135C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3BFD1450"/>
    <w:multiLevelType w:val="hybridMultilevel"/>
    <w:tmpl w:val="A0C2E234"/>
    <w:lvl w:ilvl="0" w:tplc="339069AC">
      <w:start w:val="1"/>
      <w:numFmt w:val="lowerLetter"/>
      <w:lvlText w:val="%1)"/>
      <w:lvlJc w:val="left"/>
      <w:pPr>
        <w:ind w:left="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7">
    <w:nsid w:val="41E82102"/>
    <w:multiLevelType w:val="hybridMultilevel"/>
    <w:tmpl w:val="13FE75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63093E"/>
    <w:multiLevelType w:val="hybridMultilevel"/>
    <w:tmpl w:val="9A94C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8292396"/>
    <w:multiLevelType w:val="hybridMultilevel"/>
    <w:tmpl w:val="EE222A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EA0960"/>
    <w:multiLevelType w:val="hybridMultilevel"/>
    <w:tmpl w:val="8EC0CF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9A5B05"/>
    <w:multiLevelType w:val="hybridMultilevel"/>
    <w:tmpl w:val="66F06634"/>
    <w:lvl w:ilvl="0" w:tplc="594C18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E86C0E"/>
    <w:multiLevelType w:val="hybridMultilevel"/>
    <w:tmpl w:val="41A2774A"/>
    <w:lvl w:ilvl="0" w:tplc="E44A75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287ADD"/>
    <w:multiLevelType w:val="hybridMultilevel"/>
    <w:tmpl w:val="889E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9553CB"/>
    <w:multiLevelType w:val="hybridMultilevel"/>
    <w:tmpl w:val="ABFC7F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1D3986"/>
    <w:multiLevelType w:val="hybridMultilevel"/>
    <w:tmpl w:val="D7568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78BA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FB329B"/>
    <w:multiLevelType w:val="hybridMultilevel"/>
    <w:tmpl w:val="3C001A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E5363D3"/>
    <w:multiLevelType w:val="hybridMultilevel"/>
    <w:tmpl w:val="D67017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4C47B1"/>
    <w:multiLevelType w:val="hybridMultilevel"/>
    <w:tmpl w:val="4ED0D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63F4B0B"/>
    <w:multiLevelType w:val="hybridMultilevel"/>
    <w:tmpl w:val="6F50AC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724DAE"/>
    <w:multiLevelType w:val="multilevel"/>
    <w:tmpl w:val="D7044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86792E"/>
    <w:multiLevelType w:val="multilevel"/>
    <w:tmpl w:val="41A277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CE0F08"/>
    <w:multiLevelType w:val="hybridMultilevel"/>
    <w:tmpl w:val="B7F0F4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E3700C"/>
    <w:multiLevelType w:val="hybridMultilevel"/>
    <w:tmpl w:val="BB0C59F2"/>
    <w:lvl w:ilvl="0" w:tplc="04150011">
      <w:start w:val="1"/>
      <w:numFmt w:val="decimal"/>
      <w:lvlText w:val="%1)"/>
      <w:lvlJc w:val="left"/>
      <w:pPr>
        <w:ind w:left="23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34">
    <w:nsid w:val="775133FB"/>
    <w:multiLevelType w:val="hybridMultilevel"/>
    <w:tmpl w:val="AA9816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394659"/>
    <w:multiLevelType w:val="hybridMultilevel"/>
    <w:tmpl w:val="FAFE8B9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7EF308F9"/>
    <w:multiLevelType w:val="hybridMultilevel"/>
    <w:tmpl w:val="9F1A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246F40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10"/>
  </w:num>
  <w:num w:numId="4">
    <w:abstractNumId w:val="8"/>
  </w:num>
  <w:num w:numId="5">
    <w:abstractNumId w:val="12"/>
  </w:num>
  <w:num w:numId="6">
    <w:abstractNumId w:val="22"/>
  </w:num>
  <w:num w:numId="7">
    <w:abstractNumId w:val="31"/>
  </w:num>
  <w:num w:numId="8">
    <w:abstractNumId w:val="9"/>
  </w:num>
  <w:num w:numId="9">
    <w:abstractNumId w:val="24"/>
  </w:num>
  <w:num w:numId="10">
    <w:abstractNumId w:val="33"/>
  </w:num>
  <w:num w:numId="11">
    <w:abstractNumId w:val="35"/>
  </w:num>
  <w:num w:numId="12">
    <w:abstractNumId w:val="23"/>
  </w:num>
  <w:num w:numId="13">
    <w:abstractNumId w:val="3"/>
  </w:num>
  <w:num w:numId="14">
    <w:abstractNumId w:val="20"/>
  </w:num>
  <w:num w:numId="15">
    <w:abstractNumId w:val="34"/>
  </w:num>
  <w:num w:numId="16">
    <w:abstractNumId w:val="4"/>
  </w:num>
  <w:num w:numId="17">
    <w:abstractNumId w:val="1"/>
  </w:num>
  <w:num w:numId="18">
    <w:abstractNumId w:val="18"/>
  </w:num>
  <w:num w:numId="19">
    <w:abstractNumId w:val="36"/>
  </w:num>
  <w:num w:numId="20">
    <w:abstractNumId w:val="5"/>
  </w:num>
  <w:num w:numId="21">
    <w:abstractNumId w:val="27"/>
  </w:num>
  <w:num w:numId="22">
    <w:abstractNumId w:val="2"/>
  </w:num>
  <w:num w:numId="23">
    <w:abstractNumId w:val="13"/>
  </w:num>
  <w:num w:numId="24">
    <w:abstractNumId w:val="14"/>
  </w:num>
  <w:num w:numId="25">
    <w:abstractNumId w:val="29"/>
  </w:num>
  <w:num w:numId="26">
    <w:abstractNumId w:val="11"/>
  </w:num>
  <w:num w:numId="27">
    <w:abstractNumId w:val="19"/>
  </w:num>
  <w:num w:numId="28">
    <w:abstractNumId w:val="7"/>
  </w:num>
  <w:num w:numId="29">
    <w:abstractNumId w:val="28"/>
  </w:num>
  <w:num w:numId="30">
    <w:abstractNumId w:val="15"/>
  </w:num>
  <w:num w:numId="31">
    <w:abstractNumId w:val="26"/>
  </w:num>
  <w:num w:numId="32">
    <w:abstractNumId w:val="30"/>
  </w:num>
  <w:num w:numId="33">
    <w:abstractNumId w:val="32"/>
  </w:num>
  <w:num w:numId="34">
    <w:abstractNumId w:val="17"/>
  </w:num>
  <w:num w:numId="35">
    <w:abstractNumId w:val="6"/>
  </w:num>
  <w:num w:numId="36">
    <w:abstractNumId w:val="0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F5D"/>
    <w:rsid w:val="00001D68"/>
    <w:rsid w:val="00003264"/>
    <w:rsid w:val="000047AF"/>
    <w:rsid w:val="000049E6"/>
    <w:rsid w:val="0000553C"/>
    <w:rsid w:val="00006D59"/>
    <w:rsid w:val="00007698"/>
    <w:rsid w:val="000123C9"/>
    <w:rsid w:val="0001410E"/>
    <w:rsid w:val="0001664F"/>
    <w:rsid w:val="000168B0"/>
    <w:rsid w:val="00017BFB"/>
    <w:rsid w:val="00017E95"/>
    <w:rsid w:val="00020326"/>
    <w:rsid w:val="00020B02"/>
    <w:rsid w:val="00023509"/>
    <w:rsid w:val="00024EBC"/>
    <w:rsid w:val="00025D46"/>
    <w:rsid w:val="000266CF"/>
    <w:rsid w:val="00026F04"/>
    <w:rsid w:val="00030E8E"/>
    <w:rsid w:val="0003218A"/>
    <w:rsid w:val="00032520"/>
    <w:rsid w:val="000326B7"/>
    <w:rsid w:val="000357DE"/>
    <w:rsid w:val="00036C31"/>
    <w:rsid w:val="00040466"/>
    <w:rsid w:val="00041BAA"/>
    <w:rsid w:val="00042D7C"/>
    <w:rsid w:val="00043C6C"/>
    <w:rsid w:val="00044C2D"/>
    <w:rsid w:val="00045200"/>
    <w:rsid w:val="000468A6"/>
    <w:rsid w:val="00046F72"/>
    <w:rsid w:val="00047932"/>
    <w:rsid w:val="00050357"/>
    <w:rsid w:val="00051C37"/>
    <w:rsid w:val="00053798"/>
    <w:rsid w:val="0005581B"/>
    <w:rsid w:val="000569F8"/>
    <w:rsid w:val="00061902"/>
    <w:rsid w:val="0006492B"/>
    <w:rsid w:val="00064DD3"/>
    <w:rsid w:val="0006503B"/>
    <w:rsid w:val="0006604A"/>
    <w:rsid w:val="00066BC9"/>
    <w:rsid w:val="00070E79"/>
    <w:rsid w:val="00072836"/>
    <w:rsid w:val="00072E76"/>
    <w:rsid w:val="0007433A"/>
    <w:rsid w:val="00074C42"/>
    <w:rsid w:val="0007607C"/>
    <w:rsid w:val="00076AD4"/>
    <w:rsid w:val="00076E61"/>
    <w:rsid w:val="00077004"/>
    <w:rsid w:val="00077E37"/>
    <w:rsid w:val="00083BFD"/>
    <w:rsid w:val="000861CF"/>
    <w:rsid w:val="00091309"/>
    <w:rsid w:val="00091A13"/>
    <w:rsid w:val="000927A6"/>
    <w:rsid w:val="00092982"/>
    <w:rsid w:val="00093871"/>
    <w:rsid w:val="00093B04"/>
    <w:rsid w:val="00094350"/>
    <w:rsid w:val="00094BC2"/>
    <w:rsid w:val="00095368"/>
    <w:rsid w:val="00095C6B"/>
    <w:rsid w:val="0009609B"/>
    <w:rsid w:val="000963CC"/>
    <w:rsid w:val="00097A3B"/>
    <w:rsid w:val="000A32DC"/>
    <w:rsid w:val="000B317C"/>
    <w:rsid w:val="000B7ADB"/>
    <w:rsid w:val="000C01DB"/>
    <w:rsid w:val="000C2ED7"/>
    <w:rsid w:val="000C3D4C"/>
    <w:rsid w:val="000C56BC"/>
    <w:rsid w:val="000C5D22"/>
    <w:rsid w:val="000D0087"/>
    <w:rsid w:val="000D1832"/>
    <w:rsid w:val="000D1A3E"/>
    <w:rsid w:val="000D317D"/>
    <w:rsid w:val="000D32B8"/>
    <w:rsid w:val="000D444C"/>
    <w:rsid w:val="000E0D9A"/>
    <w:rsid w:val="000E1755"/>
    <w:rsid w:val="000E6F4F"/>
    <w:rsid w:val="000F0059"/>
    <w:rsid w:val="000F5CB0"/>
    <w:rsid w:val="000F7856"/>
    <w:rsid w:val="0010198A"/>
    <w:rsid w:val="00103AF9"/>
    <w:rsid w:val="00104335"/>
    <w:rsid w:val="0010448A"/>
    <w:rsid w:val="00107D3B"/>
    <w:rsid w:val="001103B8"/>
    <w:rsid w:val="00111621"/>
    <w:rsid w:val="00115D53"/>
    <w:rsid w:val="00116078"/>
    <w:rsid w:val="00116D79"/>
    <w:rsid w:val="0011759C"/>
    <w:rsid w:val="001176FE"/>
    <w:rsid w:val="00123947"/>
    <w:rsid w:val="00123FBE"/>
    <w:rsid w:val="00125AC4"/>
    <w:rsid w:val="00126BB5"/>
    <w:rsid w:val="001276CC"/>
    <w:rsid w:val="00130166"/>
    <w:rsid w:val="00131B5A"/>
    <w:rsid w:val="001341C9"/>
    <w:rsid w:val="00146693"/>
    <w:rsid w:val="00146D1A"/>
    <w:rsid w:val="00146F43"/>
    <w:rsid w:val="00147CC8"/>
    <w:rsid w:val="00150A6D"/>
    <w:rsid w:val="00151F0A"/>
    <w:rsid w:val="001522FD"/>
    <w:rsid w:val="00152DFC"/>
    <w:rsid w:val="00153B42"/>
    <w:rsid w:val="00154E79"/>
    <w:rsid w:val="0015705D"/>
    <w:rsid w:val="001579CB"/>
    <w:rsid w:val="00163D15"/>
    <w:rsid w:val="00165FE1"/>
    <w:rsid w:val="001702F8"/>
    <w:rsid w:val="0017118B"/>
    <w:rsid w:val="001738F5"/>
    <w:rsid w:val="00175851"/>
    <w:rsid w:val="00180C94"/>
    <w:rsid w:val="00180D46"/>
    <w:rsid w:val="00181B03"/>
    <w:rsid w:val="00181BDA"/>
    <w:rsid w:val="00184507"/>
    <w:rsid w:val="0019062E"/>
    <w:rsid w:val="0019304F"/>
    <w:rsid w:val="00193640"/>
    <w:rsid w:val="00194AC7"/>
    <w:rsid w:val="0019734A"/>
    <w:rsid w:val="001977E9"/>
    <w:rsid w:val="001A0F78"/>
    <w:rsid w:val="001A1663"/>
    <w:rsid w:val="001A4C8D"/>
    <w:rsid w:val="001A66DB"/>
    <w:rsid w:val="001A69D0"/>
    <w:rsid w:val="001B0678"/>
    <w:rsid w:val="001B0AF0"/>
    <w:rsid w:val="001B38E6"/>
    <w:rsid w:val="001B4123"/>
    <w:rsid w:val="001B6741"/>
    <w:rsid w:val="001B7149"/>
    <w:rsid w:val="001B7283"/>
    <w:rsid w:val="001B7C76"/>
    <w:rsid w:val="001C3705"/>
    <w:rsid w:val="001C3E60"/>
    <w:rsid w:val="001C609D"/>
    <w:rsid w:val="001C70E5"/>
    <w:rsid w:val="001D1182"/>
    <w:rsid w:val="001D6E56"/>
    <w:rsid w:val="001E01C9"/>
    <w:rsid w:val="001E0930"/>
    <w:rsid w:val="001E2D97"/>
    <w:rsid w:val="001E68AA"/>
    <w:rsid w:val="001E7C11"/>
    <w:rsid w:val="001F2B9C"/>
    <w:rsid w:val="001F4427"/>
    <w:rsid w:val="001F4B6A"/>
    <w:rsid w:val="001F6C13"/>
    <w:rsid w:val="00201631"/>
    <w:rsid w:val="0020320C"/>
    <w:rsid w:val="0020367B"/>
    <w:rsid w:val="00203B4C"/>
    <w:rsid w:val="00203DFD"/>
    <w:rsid w:val="00203F5D"/>
    <w:rsid w:val="002047CF"/>
    <w:rsid w:val="002069D4"/>
    <w:rsid w:val="00211D18"/>
    <w:rsid w:val="00212368"/>
    <w:rsid w:val="00212B12"/>
    <w:rsid w:val="00213B2F"/>
    <w:rsid w:val="00213DC3"/>
    <w:rsid w:val="00223C69"/>
    <w:rsid w:val="00224C08"/>
    <w:rsid w:val="00226C34"/>
    <w:rsid w:val="00226FED"/>
    <w:rsid w:val="0022789A"/>
    <w:rsid w:val="002319EA"/>
    <w:rsid w:val="00234875"/>
    <w:rsid w:val="00236C9B"/>
    <w:rsid w:val="002372E9"/>
    <w:rsid w:val="0023770F"/>
    <w:rsid w:val="00237C87"/>
    <w:rsid w:val="00240ADE"/>
    <w:rsid w:val="002416B7"/>
    <w:rsid w:val="002454C3"/>
    <w:rsid w:val="0025241B"/>
    <w:rsid w:val="00252F97"/>
    <w:rsid w:val="00253B18"/>
    <w:rsid w:val="0025694A"/>
    <w:rsid w:val="00261CCB"/>
    <w:rsid w:val="00262A48"/>
    <w:rsid w:val="00263265"/>
    <w:rsid w:val="00266F78"/>
    <w:rsid w:val="00267AF2"/>
    <w:rsid w:val="00270A39"/>
    <w:rsid w:val="00270E89"/>
    <w:rsid w:val="00272C23"/>
    <w:rsid w:val="00273C9E"/>
    <w:rsid w:val="00275CF2"/>
    <w:rsid w:val="00276DAD"/>
    <w:rsid w:val="0028058C"/>
    <w:rsid w:val="00280591"/>
    <w:rsid w:val="00280A82"/>
    <w:rsid w:val="00282156"/>
    <w:rsid w:val="00282C63"/>
    <w:rsid w:val="0028475D"/>
    <w:rsid w:val="00285F5C"/>
    <w:rsid w:val="002860E2"/>
    <w:rsid w:val="0028771A"/>
    <w:rsid w:val="00291DC2"/>
    <w:rsid w:val="00292177"/>
    <w:rsid w:val="00293A6F"/>
    <w:rsid w:val="00293B74"/>
    <w:rsid w:val="002A0797"/>
    <w:rsid w:val="002A2009"/>
    <w:rsid w:val="002A2355"/>
    <w:rsid w:val="002A4268"/>
    <w:rsid w:val="002A4C24"/>
    <w:rsid w:val="002A6913"/>
    <w:rsid w:val="002A790A"/>
    <w:rsid w:val="002B2A7A"/>
    <w:rsid w:val="002B3585"/>
    <w:rsid w:val="002B4D98"/>
    <w:rsid w:val="002B52B9"/>
    <w:rsid w:val="002C1AC1"/>
    <w:rsid w:val="002C2250"/>
    <w:rsid w:val="002C4770"/>
    <w:rsid w:val="002C5651"/>
    <w:rsid w:val="002D0ADF"/>
    <w:rsid w:val="002D14D1"/>
    <w:rsid w:val="002D161B"/>
    <w:rsid w:val="002D1CC3"/>
    <w:rsid w:val="002D3338"/>
    <w:rsid w:val="002D510E"/>
    <w:rsid w:val="002D5408"/>
    <w:rsid w:val="002D5906"/>
    <w:rsid w:val="002E4F42"/>
    <w:rsid w:val="002E5CF1"/>
    <w:rsid w:val="002F2679"/>
    <w:rsid w:val="002F368D"/>
    <w:rsid w:val="002F6388"/>
    <w:rsid w:val="002F68EE"/>
    <w:rsid w:val="002F7A69"/>
    <w:rsid w:val="003005FC"/>
    <w:rsid w:val="00300C60"/>
    <w:rsid w:val="003029B1"/>
    <w:rsid w:val="003038C7"/>
    <w:rsid w:val="00306BAE"/>
    <w:rsid w:val="00306CCD"/>
    <w:rsid w:val="00307A78"/>
    <w:rsid w:val="00310D45"/>
    <w:rsid w:val="00311949"/>
    <w:rsid w:val="00311AB3"/>
    <w:rsid w:val="00313CEE"/>
    <w:rsid w:val="00316A90"/>
    <w:rsid w:val="00316F9B"/>
    <w:rsid w:val="00317243"/>
    <w:rsid w:val="00317E6D"/>
    <w:rsid w:val="00320DB7"/>
    <w:rsid w:val="00321252"/>
    <w:rsid w:val="00321AC6"/>
    <w:rsid w:val="003243E6"/>
    <w:rsid w:val="00326325"/>
    <w:rsid w:val="00326898"/>
    <w:rsid w:val="0033007C"/>
    <w:rsid w:val="00330FB1"/>
    <w:rsid w:val="00332B37"/>
    <w:rsid w:val="00334874"/>
    <w:rsid w:val="00336BB2"/>
    <w:rsid w:val="00337523"/>
    <w:rsid w:val="0033794C"/>
    <w:rsid w:val="00340A41"/>
    <w:rsid w:val="00340B82"/>
    <w:rsid w:val="00343212"/>
    <w:rsid w:val="00343980"/>
    <w:rsid w:val="00352558"/>
    <w:rsid w:val="00355742"/>
    <w:rsid w:val="003558DF"/>
    <w:rsid w:val="00357787"/>
    <w:rsid w:val="00361A71"/>
    <w:rsid w:val="00362FDC"/>
    <w:rsid w:val="00365E50"/>
    <w:rsid w:val="0036607E"/>
    <w:rsid w:val="00366E5E"/>
    <w:rsid w:val="0036774F"/>
    <w:rsid w:val="00370BE0"/>
    <w:rsid w:val="00371595"/>
    <w:rsid w:val="00371DE4"/>
    <w:rsid w:val="0037227E"/>
    <w:rsid w:val="0037737B"/>
    <w:rsid w:val="00381639"/>
    <w:rsid w:val="003824F3"/>
    <w:rsid w:val="003826EC"/>
    <w:rsid w:val="00382B7C"/>
    <w:rsid w:val="00385D01"/>
    <w:rsid w:val="003905E0"/>
    <w:rsid w:val="0039165D"/>
    <w:rsid w:val="00391A89"/>
    <w:rsid w:val="00392FAE"/>
    <w:rsid w:val="00393031"/>
    <w:rsid w:val="00393315"/>
    <w:rsid w:val="00393C76"/>
    <w:rsid w:val="003955C0"/>
    <w:rsid w:val="00395EE3"/>
    <w:rsid w:val="00395F9A"/>
    <w:rsid w:val="003A642F"/>
    <w:rsid w:val="003A7ECC"/>
    <w:rsid w:val="003B410C"/>
    <w:rsid w:val="003B4F4F"/>
    <w:rsid w:val="003B5104"/>
    <w:rsid w:val="003B7CF0"/>
    <w:rsid w:val="003B7D5D"/>
    <w:rsid w:val="003C048A"/>
    <w:rsid w:val="003C052A"/>
    <w:rsid w:val="003C18A7"/>
    <w:rsid w:val="003C2015"/>
    <w:rsid w:val="003C22EC"/>
    <w:rsid w:val="003C380E"/>
    <w:rsid w:val="003C3D31"/>
    <w:rsid w:val="003C5D73"/>
    <w:rsid w:val="003C6CB4"/>
    <w:rsid w:val="003C6EAF"/>
    <w:rsid w:val="003C73CD"/>
    <w:rsid w:val="003D013F"/>
    <w:rsid w:val="003D47DD"/>
    <w:rsid w:val="003D4958"/>
    <w:rsid w:val="003D5918"/>
    <w:rsid w:val="003E0845"/>
    <w:rsid w:val="003E463D"/>
    <w:rsid w:val="003E72AD"/>
    <w:rsid w:val="003E7C8F"/>
    <w:rsid w:val="003E7CC6"/>
    <w:rsid w:val="003F1228"/>
    <w:rsid w:val="003F1CBE"/>
    <w:rsid w:val="003F1F63"/>
    <w:rsid w:val="003F4343"/>
    <w:rsid w:val="003F6625"/>
    <w:rsid w:val="004036AA"/>
    <w:rsid w:val="0040393D"/>
    <w:rsid w:val="00403B7E"/>
    <w:rsid w:val="00403E75"/>
    <w:rsid w:val="00405DC4"/>
    <w:rsid w:val="004063DC"/>
    <w:rsid w:val="004109DA"/>
    <w:rsid w:val="00411FBC"/>
    <w:rsid w:val="004127AF"/>
    <w:rsid w:val="004161C0"/>
    <w:rsid w:val="00416FFC"/>
    <w:rsid w:val="00417804"/>
    <w:rsid w:val="004207BA"/>
    <w:rsid w:val="00420E79"/>
    <w:rsid w:val="00421B41"/>
    <w:rsid w:val="004228BB"/>
    <w:rsid w:val="00422A9E"/>
    <w:rsid w:val="00423EEA"/>
    <w:rsid w:val="0042652F"/>
    <w:rsid w:val="00426911"/>
    <w:rsid w:val="00427844"/>
    <w:rsid w:val="00431726"/>
    <w:rsid w:val="004324DC"/>
    <w:rsid w:val="00432F31"/>
    <w:rsid w:val="0043424F"/>
    <w:rsid w:val="00437A00"/>
    <w:rsid w:val="00437E93"/>
    <w:rsid w:val="00440EBA"/>
    <w:rsid w:val="0044373A"/>
    <w:rsid w:val="00443A96"/>
    <w:rsid w:val="00444A61"/>
    <w:rsid w:val="0044551C"/>
    <w:rsid w:val="00451595"/>
    <w:rsid w:val="00452AFC"/>
    <w:rsid w:val="00453144"/>
    <w:rsid w:val="004533D6"/>
    <w:rsid w:val="00453CEC"/>
    <w:rsid w:val="00462B30"/>
    <w:rsid w:val="00463B9B"/>
    <w:rsid w:val="00463FF0"/>
    <w:rsid w:val="00466D8A"/>
    <w:rsid w:val="00467822"/>
    <w:rsid w:val="00467CFB"/>
    <w:rsid w:val="00473AB0"/>
    <w:rsid w:val="00474450"/>
    <w:rsid w:val="00475F4D"/>
    <w:rsid w:val="0047626E"/>
    <w:rsid w:val="00477819"/>
    <w:rsid w:val="00481BF9"/>
    <w:rsid w:val="004871B5"/>
    <w:rsid w:val="0049082C"/>
    <w:rsid w:val="004919A5"/>
    <w:rsid w:val="004945AC"/>
    <w:rsid w:val="00494DB5"/>
    <w:rsid w:val="00495AA6"/>
    <w:rsid w:val="004969EE"/>
    <w:rsid w:val="004A1112"/>
    <w:rsid w:val="004A165D"/>
    <w:rsid w:val="004A2F85"/>
    <w:rsid w:val="004A4A10"/>
    <w:rsid w:val="004A4DD0"/>
    <w:rsid w:val="004A5442"/>
    <w:rsid w:val="004A5E62"/>
    <w:rsid w:val="004A61EE"/>
    <w:rsid w:val="004A6F4C"/>
    <w:rsid w:val="004A718F"/>
    <w:rsid w:val="004A7D1F"/>
    <w:rsid w:val="004A7D8A"/>
    <w:rsid w:val="004A7EBD"/>
    <w:rsid w:val="004B3559"/>
    <w:rsid w:val="004B67F3"/>
    <w:rsid w:val="004B74D3"/>
    <w:rsid w:val="004B7E92"/>
    <w:rsid w:val="004C06BA"/>
    <w:rsid w:val="004C200B"/>
    <w:rsid w:val="004C23A5"/>
    <w:rsid w:val="004C2688"/>
    <w:rsid w:val="004C2AFA"/>
    <w:rsid w:val="004C2E17"/>
    <w:rsid w:val="004C3FE2"/>
    <w:rsid w:val="004C6D29"/>
    <w:rsid w:val="004C7545"/>
    <w:rsid w:val="004D04B1"/>
    <w:rsid w:val="004D04DA"/>
    <w:rsid w:val="004D0702"/>
    <w:rsid w:val="004D097E"/>
    <w:rsid w:val="004D1A00"/>
    <w:rsid w:val="004D1C63"/>
    <w:rsid w:val="004D287E"/>
    <w:rsid w:val="004D423B"/>
    <w:rsid w:val="004D599B"/>
    <w:rsid w:val="004E18FC"/>
    <w:rsid w:val="004E2EC1"/>
    <w:rsid w:val="004E39AE"/>
    <w:rsid w:val="004E5E21"/>
    <w:rsid w:val="004E76BE"/>
    <w:rsid w:val="004F5BB2"/>
    <w:rsid w:val="004F68E7"/>
    <w:rsid w:val="004F7108"/>
    <w:rsid w:val="00503637"/>
    <w:rsid w:val="00504B8D"/>
    <w:rsid w:val="00507BC6"/>
    <w:rsid w:val="005115E2"/>
    <w:rsid w:val="00511DB6"/>
    <w:rsid w:val="00513ED2"/>
    <w:rsid w:val="005162EA"/>
    <w:rsid w:val="00516C3C"/>
    <w:rsid w:val="00516DCB"/>
    <w:rsid w:val="00517C97"/>
    <w:rsid w:val="00520D65"/>
    <w:rsid w:val="0052369F"/>
    <w:rsid w:val="00524765"/>
    <w:rsid w:val="00530935"/>
    <w:rsid w:val="005328B8"/>
    <w:rsid w:val="005330A6"/>
    <w:rsid w:val="00534E14"/>
    <w:rsid w:val="00535302"/>
    <w:rsid w:val="005368C1"/>
    <w:rsid w:val="00540349"/>
    <w:rsid w:val="00541388"/>
    <w:rsid w:val="0054332C"/>
    <w:rsid w:val="00543CAE"/>
    <w:rsid w:val="00547F3F"/>
    <w:rsid w:val="00554B11"/>
    <w:rsid w:val="00556102"/>
    <w:rsid w:val="0055691E"/>
    <w:rsid w:val="00556AA6"/>
    <w:rsid w:val="005576FB"/>
    <w:rsid w:val="005600DE"/>
    <w:rsid w:val="00560163"/>
    <w:rsid w:val="00561D06"/>
    <w:rsid w:val="00562776"/>
    <w:rsid w:val="00563562"/>
    <w:rsid w:val="0056505E"/>
    <w:rsid w:val="00565BB1"/>
    <w:rsid w:val="005704C6"/>
    <w:rsid w:val="00573BDA"/>
    <w:rsid w:val="005745AE"/>
    <w:rsid w:val="0057566C"/>
    <w:rsid w:val="00575A44"/>
    <w:rsid w:val="005816E7"/>
    <w:rsid w:val="0058612B"/>
    <w:rsid w:val="00587085"/>
    <w:rsid w:val="005920D8"/>
    <w:rsid w:val="00592BD1"/>
    <w:rsid w:val="0059460F"/>
    <w:rsid w:val="005948E4"/>
    <w:rsid w:val="0059588B"/>
    <w:rsid w:val="005958DD"/>
    <w:rsid w:val="00596EA8"/>
    <w:rsid w:val="0059707B"/>
    <w:rsid w:val="005A151A"/>
    <w:rsid w:val="005A3AFB"/>
    <w:rsid w:val="005A3D1B"/>
    <w:rsid w:val="005A7F24"/>
    <w:rsid w:val="005B32B4"/>
    <w:rsid w:val="005B3937"/>
    <w:rsid w:val="005B3BAC"/>
    <w:rsid w:val="005B45DD"/>
    <w:rsid w:val="005B5482"/>
    <w:rsid w:val="005B7C0B"/>
    <w:rsid w:val="005C3F50"/>
    <w:rsid w:val="005C66A6"/>
    <w:rsid w:val="005C6F94"/>
    <w:rsid w:val="005C723F"/>
    <w:rsid w:val="005C7F50"/>
    <w:rsid w:val="005D04BF"/>
    <w:rsid w:val="005D1EBD"/>
    <w:rsid w:val="005D31B8"/>
    <w:rsid w:val="005D5541"/>
    <w:rsid w:val="005D6240"/>
    <w:rsid w:val="005D69BC"/>
    <w:rsid w:val="005E07F0"/>
    <w:rsid w:val="005E2E44"/>
    <w:rsid w:val="005E3DB3"/>
    <w:rsid w:val="005E60D1"/>
    <w:rsid w:val="005E7146"/>
    <w:rsid w:val="005F331F"/>
    <w:rsid w:val="005F590C"/>
    <w:rsid w:val="005F594B"/>
    <w:rsid w:val="005F7BE9"/>
    <w:rsid w:val="005F7F55"/>
    <w:rsid w:val="00601043"/>
    <w:rsid w:val="00601A45"/>
    <w:rsid w:val="00601D2D"/>
    <w:rsid w:val="00603D79"/>
    <w:rsid w:val="0060693C"/>
    <w:rsid w:val="00606A54"/>
    <w:rsid w:val="00606FE6"/>
    <w:rsid w:val="00614E3E"/>
    <w:rsid w:val="006162BB"/>
    <w:rsid w:val="0062127A"/>
    <w:rsid w:val="006215DB"/>
    <w:rsid w:val="006217EB"/>
    <w:rsid w:val="00621A89"/>
    <w:rsid w:val="00625A5D"/>
    <w:rsid w:val="0062634E"/>
    <w:rsid w:val="00626654"/>
    <w:rsid w:val="00627302"/>
    <w:rsid w:val="00627F24"/>
    <w:rsid w:val="00630558"/>
    <w:rsid w:val="006313BF"/>
    <w:rsid w:val="00632C02"/>
    <w:rsid w:val="00632D2B"/>
    <w:rsid w:val="00633099"/>
    <w:rsid w:val="006350D9"/>
    <w:rsid w:val="006351C5"/>
    <w:rsid w:val="00635FAB"/>
    <w:rsid w:val="0063795C"/>
    <w:rsid w:val="00640881"/>
    <w:rsid w:val="0064187B"/>
    <w:rsid w:val="00642055"/>
    <w:rsid w:val="00642265"/>
    <w:rsid w:val="00644206"/>
    <w:rsid w:val="006447CE"/>
    <w:rsid w:val="00644D6B"/>
    <w:rsid w:val="00645EC9"/>
    <w:rsid w:val="00646FB0"/>
    <w:rsid w:val="00647E03"/>
    <w:rsid w:val="00651613"/>
    <w:rsid w:val="00651EDE"/>
    <w:rsid w:val="00652A67"/>
    <w:rsid w:val="00654008"/>
    <w:rsid w:val="00654FDA"/>
    <w:rsid w:val="0065585C"/>
    <w:rsid w:val="00655F18"/>
    <w:rsid w:val="006563DD"/>
    <w:rsid w:val="006624DA"/>
    <w:rsid w:val="00662E64"/>
    <w:rsid w:val="00665000"/>
    <w:rsid w:val="00670E05"/>
    <w:rsid w:val="00672312"/>
    <w:rsid w:val="0067573B"/>
    <w:rsid w:val="00675C97"/>
    <w:rsid w:val="00677446"/>
    <w:rsid w:val="00677662"/>
    <w:rsid w:val="00682BC3"/>
    <w:rsid w:val="006846F2"/>
    <w:rsid w:val="006853E2"/>
    <w:rsid w:val="00685CF1"/>
    <w:rsid w:val="00685FF4"/>
    <w:rsid w:val="0069132C"/>
    <w:rsid w:val="0069164B"/>
    <w:rsid w:val="00692E56"/>
    <w:rsid w:val="00693049"/>
    <w:rsid w:val="00693206"/>
    <w:rsid w:val="00696815"/>
    <w:rsid w:val="006A0745"/>
    <w:rsid w:val="006A114F"/>
    <w:rsid w:val="006A1F1E"/>
    <w:rsid w:val="006A4A71"/>
    <w:rsid w:val="006A53CC"/>
    <w:rsid w:val="006B1D44"/>
    <w:rsid w:val="006B2423"/>
    <w:rsid w:val="006B35EB"/>
    <w:rsid w:val="006B6084"/>
    <w:rsid w:val="006B7134"/>
    <w:rsid w:val="006C0909"/>
    <w:rsid w:val="006C22BB"/>
    <w:rsid w:val="006C26E3"/>
    <w:rsid w:val="006C54F5"/>
    <w:rsid w:val="006D2F8F"/>
    <w:rsid w:val="006D4678"/>
    <w:rsid w:val="006D4F2C"/>
    <w:rsid w:val="006D5445"/>
    <w:rsid w:val="006D59C9"/>
    <w:rsid w:val="006D5ADB"/>
    <w:rsid w:val="006D6BFD"/>
    <w:rsid w:val="006D6F47"/>
    <w:rsid w:val="006E022B"/>
    <w:rsid w:val="006E0D06"/>
    <w:rsid w:val="006E235C"/>
    <w:rsid w:val="006E76C3"/>
    <w:rsid w:val="006F03A6"/>
    <w:rsid w:val="006F0B25"/>
    <w:rsid w:val="006F33A5"/>
    <w:rsid w:val="006F38F3"/>
    <w:rsid w:val="006F495B"/>
    <w:rsid w:val="006F5D9C"/>
    <w:rsid w:val="0070103C"/>
    <w:rsid w:val="00710A7D"/>
    <w:rsid w:val="00711DC0"/>
    <w:rsid w:val="00715572"/>
    <w:rsid w:val="00717E37"/>
    <w:rsid w:val="0072297A"/>
    <w:rsid w:val="00723146"/>
    <w:rsid w:val="0072372D"/>
    <w:rsid w:val="00723E11"/>
    <w:rsid w:val="007240EA"/>
    <w:rsid w:val="00724DDD"/>
    <w:rsid w:val="007264A4"/>
    <w:rsid w:val="00726D1C"/>
    <w:rsid w:val="00727E47"/>
    <w:rsid w:val="007320DC"/>
    <w:rsid w:val="00732613"/>
    <w:rsid w:val="0073371A"/>
    <w:rsid w:val="00737AA2"/>
    <w:rsid w:val="00741DD3"/>
    <w:rsid w:val="00741E10"/>
    <w:rsid w:val="00741F98"/>
    <w:rsid w:val="00742A4D"/>
    <w:rsid w:val="00742DB9"/>
    <w:rsid w:val="007437CE"/>
    <w:rsid w:val="00744EC9"/>
    <w:rsid w:val="00745FB0"/>
    <w:rsid w:val="00746C90"/>
    <w:rsid w:val="00747A83"/>
    <w:rsid w:val="00751D67"/>
    <w:rsid w:val="00753C24"/>
    <w:rsid w:val="00755C8F"/>
    <w:rsid w:val="00757AA1"/>
    <w:rsid w:val="00757DFC"/>
    <w:rsid w:val="00760239"/>
    <w:rsid w:val="00760622"/>
    <w:rsid w:val="00760631"/>
    <w:rsid w:val="007628F9"/>
    <w:rsid w:val="00762E47"/>
    <w:rsid w:val="0076539A"/>
    <w:rsid w:val="00767559"/>
    <w:rsid w:val="00767C8D"/>
    <w:rsid w:val="007704BA"/>
    <w:rsid w:val="00770CC7"/>
    <w:rsid w:val="00775E7D"/>
    <w:rsid w:val="007762A4"/>
    <w:rsid w:val="00776D53"/>
    <w:rsid w:val="00777DC1"/>
    <w:rsid w:val="00782966"/>
    <w:rsid w:val="00784812"/>
    <w:rsid w:val="0078677B"/>
    <w:rsid w:val="007871BA"/>
    <w:rsid w:val="00790628"/>
    <w:rsid w:val="00791991"/>
    <w:rsid w:val="00793E0E"/>
    <w:rsid w:val="00794F1C"/>
    <w:rsid w:val="0079550B"/>
    <w:rsid w:val="00796465"/>
    <w:rsid w:val="00797441"/>
    <w:rsid w:val="00797A72"/>
    <w:rsid w:val="007A0911"/>
    <w:rsid w:val="007A2ABC"/>
    <w:rsid w:val="007A6E2A"/>
    <w:rsid w:val="007A7855"/>
    <w:rsid w:val="007B04B6"/>
    <w:rsid w:val="007B2A60"/>
    <w:rsid w:val="007B45B5"/>
    <w:rsid w:val="007B60A2"/>
    <w:rsid w:val="007B6305"/>
    <w:rsid w:val="007B63B0"/>
    <w:rsid w:val="007B6D94"/>
    <w:rsid w:val="007B7057"/>
    <w:rsid w:val="007B78B6"/>
    <w:rsid w:val="007C2081"/>
    <w:rsid w:val="007C603B"/>
    <w:rsid w:val="007C7B71"/>
    <w:rsid w:val="007D145A"/>
    <w:rsid w:val="007D7133"/>
    <w:rsid w:val="007D746A"/>
    <w:rsid w:val="007D74D2"/>
    <w:rsid w:val="007D74E6"/>
    <w:rsid w:val="007D7817"/>
    <w:rsid w:val="007D7919"/>
    <w:rsid w:val="007D7FDE"/>
    <w:rsid w:val="007E08B4"/>
    <w:rsid w:val="007E09C0"/>
    <w:rsid w:val="007E2660"/>
    <w:rsid w:val="007E2707"/>
    <w:rsid w:val="007E2ABC"/>
    <w:rsid w:val="007E2EB2"/>
    <w:rsid w:val="007E736D"/>
    <w:rsid w:val="007F09B2"/>
    <w:rsid w:val="007F2525"/>
    <w:rsid w:val="007F6EA0"/>
    <w:rsid w:val="007F7B67"/>
    <w:rsid w:val="0080013A"/>
    <w:rsid w:val="00802010"/>
    <w:rsid w:val="00804CEB"/>
    <w:rsid w:val="00805585"/>
    <w:rsid w:val="00805A9A"/>
    <w:rsid w:val="008119B6"/>
    <w:rsid w:val="00813DB1"/>
    <w:rsid w:val="00814024"/>
    <w:rsid w:val="0081635A"/>
    <w:rsid w:val="00817456"/>
    <w:rsid w:val="0082069C"/>
    <w:rsid w:val="00823C6E"/>
    <w:rsid w:val="0082403D"/>
    <w:rsid w:val="00826501"/>
    <w:rsid w:val="008267BD"/>
    <w:rsid w:val="00827050"/>
    <w:rsid w:val="00827480"/>
    <w:rsid w:val="00830AA4"/>
    <w:rsid w:val="0083123C"/>
    <w:rsid w:val="00831CB7"/>
    <w:rsid w:val="00833525"/>
    <w:rsid w:val="00833C10"/>
    <w:rsid w:val="0083437C"/>
    <w:rsid w:val="008364B8"/>
    <w:rsid w:val="008368EC"/>
    <w:rsid w:val="00836EFD"/>
    <w:rsid w:val="00837D6C"/>
    <w:rsid w:val="00843D15"/>
    <w:rsid w:val="00844A5B"/>
    <w:rsid w:val="00844F46"/>
    <w:rsid w:val="00845065"/>
    <w:rsid w:val="00845BAC"/>
    <w:rsid w:val="0084604A"/>
    <w:rsid w:val="008468E6"/>
    <w:rsid w:val="00846C8E"/>
    <w:rsid w:val="00847736"/>
    <w:rsid w:val="008503EF"/>
    <w:rsid w:val="00850C9B"/>
    <w:rsid w:val="00850ECE"/>
    <w:rsid w:val="00854533"/>
    <w:rsid w:val="00860395"/>
    <w:rsid w:val="00861C60"/>
    <w:rsid w:val="00865982"/>
    <w:rsid w:val="00867D61"/>
    <w:rsid w:val="00870740"/>
    <w:rsid w:val="00871658"/>
    <w:rsid w:val="00873046"/>
    <w:rsid w:val="00873FB7"/>
    <w:rsid w:val="00873FFB"/>
    <w:rsid w:val="00874E9B"/>
    <w:rsid w:val="00880AEC"/>
    <w:rsid w:val="008837DC"/>
    <w:rsid w:val="0088445A"/>
    <w:rsid w:val="00885896"/>
    <w:rsid w:val="008910DD"/>
    <w:rsid w:val="00893D32"/>
    <w:rsid w:val="008949D2"/>
    <w:rsid w:val="00894CDC"/>
    <w:rsid w:val="00897858"/>
    <w:rsid w:val="008A09F9"/>
    <w:rsid w:val="008A1CCB"/>
    <w:rsid w:val="008A1D5F"/>
    <w:rsid w:val="008A1FFC"/>
    <w:rsid w:val="008A231F"/>
    <w:rsid w:val="008A2F80"/>
    <w:rsid w:val="008A3742"/>
    <w:rsid w:val="008A4B36"/>
    <w:rsid w:val="008A55C2"/>
    <w:rsid w:val="008A67A8"/>
    <w:rsid w:val="008A6DA4"/>
    <w:rsid w:val="008A7132"/>
    <w:rsid w:val="008B1ABC"/>
    <w:rsid w:val="008B4203"/>
    <w:rsid w:val="008B6153"/>
    <w:rsid w:val="008B7E96"/>
    <w:rsid w:val="008C34E7"/>
    <w:rsid w:val="008C49C9"/>
    <w:rsid w:val="008C704A"/>
    <w:rsid w:val="008D0AE1"/>
    <w:rsid w:val="008D10C0"/>
    <w:rsid w:val="008D2858"/>
    <w:rsid w:val="008D2864"/>
    <w:rsid w:val="008D4F22"/>
    <w:rsid w:val="008D55F1"/>
    <w:rsid w:val="008D6B92"/>
    <w:rsid w:val="008E1195"/>
    <w:rsid w:val="008E1312"/>
    <w:rsid w:val="008E1658"/>
    <w:rsid w:val="008E1C30"/>
    <w:rsid w:val="008E34A5"/>
    <w:rsid w:val="008E6D1E"/>
    <w:rsid w:val="008E725F"/>
    <w:rsid w:val="008F0BB2"/>
    <w:rsid w:val="008F504C"/>
    <w:rsid w:val="009011DE"/>
    <w:rsid w:val="009026D3"/>
    <w:rsid w:val="00902D51"/>
    <w:rsid w:val="00907894"/>
    <w:rsid w:val="009115F7"/>
    <w:rsid w:val="00912F84"/>
    <w:rsid w:val="00917DE3"/>
    <w:rsid w:val="00920820"/>
    <w:rsid w:val="00924E63"/>
    <w:rsid w:val="00927215"/>
    <w:rsid w:val="00927B7C"/>
    <w:rsid w:val="009313BF"/>
    <w:rsid w:val="009316F9"/>
    <w:rsid w:val="00931993"/>
    <w:rsid w:val="00932588"/>
    <w:rsid w:val="0093282D"/>
    <w:rsid w:val="009337E8"/>
    <w:rsid w:val="00933DC8"/>
    <w:rsid w:val="00936CD3"/>
    <w:rsid w:val="00937C4D"/>
    <w:rsid w:val="00937DB3"/>
    <w:rsid w:val="00943E1D"/>
    <w:rsid w:val="009463EE"/>
    <w:rsid w:val="0094652C"/>
    <w:rsid w:val="009469E4"/>
    <w:rsid w:val="0095155E"/>
    <w:rsid w:val="00952331"/>
    <w:rsid w:val="0095419E"/>
    <w:rsid w:val="00954840"/>
    <w:rsid w:val="0095530B"/>
    <w:rsid w:val="00957112"/>
    <w:rsid w:val="0095755C"/>
    <w:rsid w:val="009603C0"/>
    <w:rsid w:val="009636C6"/>
    <w:rsid w:val="0096394A"/>
    <w:rsid w:val="0096660B"/>
    <w:rsid w:val="00966689"/>
    <w:rsid w:val="009669A1"/>
    <w:rsid w:val="00966FD0"/>
    <w:rsid w:val="00967C18"/>
    <w:rsid w:val="0097104D"/>
    <w:rsid w:val="00971B96"/>
    <w:rsid w:val="00972DD8"/>
    <w:rsid w:val="00973453"/>
    <w:rsid w:val="00973651"/>
    <w:rsid w:val="00973D4D"/>
    <w:rsid w:val="00977706"/>
    <w:rsid w:val="0097799B"/>
    <w:rsid w:val="009815ED"/>
    <w:rsid w:val="00983C90"/>
    <w:rsid w:val="0099222E"/>
    <w:rsid w:val="00992694"/>
    <w:rsid w:val="00993E76"/>
    <w:rsid w:val="009942EA"/>
    <w:rsid w:val="009943AC"/>
    <w:rsid w:val="00994436"/>
    <w:rsid w:val="00994B6E"/>
    <w:rsid w:val="0099566E"/>
    <w:rsid w:val="009959CD"/>
    <w:rsid w:val="00997C49"/>
    <w:rsid w:val="009A15A3"/>
    <w:rsid w:val="009A25EE"/>
    <w:rsid w:val="009A2F03"/>
    <w:rsid w:val="009A3211"/>
    <w:rsid w:val="009A4B98"/>
    <w:rsid w:val="009A5779"/>
    <w:rsid w:val="009A57AF"/>
    <w:rsid w:val="009B022E"/>
    <w:rsid w:val="009B15F7"/>
    <w:rsid w:val="009B1BDE"/>
    <w:rsid w:val="009B25CE"/>
    <w:rsid w:val="009B77B2"/>
    <w:rsid w:val="009C063A"/>
    <w:rsid w:val="009C0A19"/>
    <w:rsid w:val="009C2C2A"/>
    <w:rsid w:val="009C5A34"/>
    <w:rsid w:val="009C7137"/>
    <w:rsid w:val="009C7679"/>
    <w:rsid w:val="009D3310"/>
    <w:rsid w:val="009D5C0E"/>
    <w:rsid w:val="009D63B6"/>
    <w:rsid w:val="009D7567"/>
    <w:rsid w:val="009D77AD"/>
    <w:rsid w:val="009E10C9"/>
    <w:rsid w:val="009E3ED4"/>
    <w:rsid w:val="009E47D4"/>
    <w:rsid w:val="009E497B"/>
    <w:rsid w:val="009E6533"/>
    <w:rsid w:val="009E74E0"/>
    <w:rsid w:val="009F376F"/>
    <w:rsid w:val="009F4040"/>
    <w:rsid w:val="00A0088C"/>
    <w:rsid w:val="00A04076"/>
    <w:rsid w:val="00A04FD8"/>
    <w:rsid w:val="00A074E0"/>
    <w:rsid w:val="00A12AFF"/>
    <w:rsid w:val="00A13169"/>
    <w:rsid w:val="00A15873"/>
    <w:rsid w:val="00A167B6"/>
    <w:rsid w:val="00A16B93"/>
    <w:rsid w:val="00A20EA1"/>
    <w:rsid w:val="00A231B5"/>
    <w:rsid w:val="00A23326"/>
    <w:rsid w:val="00A263BB"/>
    <w:rsid w:val="00A3276C"/>
    <w:rsid w:val="00A32A89"/>
    <w:rsid w:val="00A32BB0"/>
    <w:rsid w:val="00A33FD9"/>
    <w:rsid w:val="00A35103"/>
    <w:rsid w:val="00A406D3"/>
    <w:rsid w:val="00A432DA"/>
    <w:rsid w:val="00A43503"/>
    <w:rsid w:val="00A43B04"/>
    <w:rsid w:val="00A4429C"/>
    <w:rsid w:val="00A464E4"/>
    <w:rsid w:val="00A500E2"/>
    <w:rsid w:val="00A5042D"/>
    <w:rsid w:val="00A535AA"/>
    <w:rsid w:val="00A5417C"/>
    <w:rsid w:val="00A602F1"/>
    <w:rsid w:val="00A628F1"/>
    <w:rsid w:val="00A62A88"/>
    <w:rsid w:val="00A632A4"/>
    <w:rsid w:val="00A639D1"/>
    <w:rsid w:val="00A65DC8"/>
    <w:rsid w:val="00A6714E"/>
    <w:rsid w:val="00A71248"/>
    <w:rsid w:val="00A7159F"/>
    <w:rsid w:val="00A7178A"/>
    <w:rsid w:val="00A725A8"/>
    <w:rsid w:val="00A72735"/>
    <w:rsid w:val="00A74BAA"/>
    <w:rsid w:val="00A75807"/>
    <w:rsid w:val="00A75E2B"/>
    <w:rsid w:val="00A76106"/>
    <w:rsid w:val="00A77B0F"/>
    <w:rsid w:val="00A8238C"/>
    <w:rsid w:val="00A8296D"/>
    <w:rsid w:val="00A82B61"/>
    <w:rsid w:val="00A836FA"/>
    <w:rsid w:val="00A84116"/>
    <w:rsid w:val="00A86319"/>
    <w:rsid w:val="00A909CB"/>
    <w:rsid w:val="00A90A02"/>
    <w:rsid w:val="00A915C2"/>
    <w:rsid w:val="00A91F9C"/>
    <w:rsid w:val="00A92275"/>
    <w:rsid w:val="00A92B06"/>
    <w:rsid w:val="00A9578A"/>
    <w:rsid w:val="00AA2F72"/>
    <w:rsid w:val="00AA7D5F"/>
    <w:rsid w:val="00AB0A57"/>
    <w:rsid w:val="00AB3B05"/>
    <w:rsid w:val="00AB4F1F"/>
    <w:rsid w:val="00AB50CE"/>
    <w:rsid w:val="00AB7609"/>
    <w:rsid w:val="00AB7E8E"/>
    <w:rsid w:val="00AC01A6"/>
    <w:rsid w:val="00AC0D70"/>
    <w:rsid w:val="00AC40EB"/>
    <w:rsid w:val="00AC4E24"/>
    <w:rsid w:val="00AC763D"/>
    <w:rsid w:val="00AD2BE8"/>
    <w:rsid w:val="00AD607F"/>
    <w:rsid w:val="00AE02D2"/>
    <w:rsid w:val="00AE068A"/>
    <w:rsid w:val="00AE0BCD"/>
    <w:rsid w:val="00AE0C87"/>
    <w:rsid w:val="00AE1402"/>
    <w:rsid w:val="00AE1D61"/>
    <w:rsid w:val="00AE4E8B"/>
    <w:rsid w:val="00AE5D17"/>
    <w:rsid w:val="00AE7436"/>
    <w:rsid w:val="00AF0BD6"/>
    <w:rsid w:val="00AF0BE6"/>
    <w:rsid w:val="00AF7E70"/>
    <w:rsid w:val="00B000EA"/>
    <w:rsid w:val="00B03263"/>
    <w:rsid w:val="00B0441C"/>
    <w:rsid w:val="00B04653"/>
    <w:rsid w:val="00B076AE"/>
    <w:rsid w:val="00B07A1A"/>
    <w:rsid w:val="00B131A0"/>
    <w:rsid w:val="00B1345F"/>
    <w:rsid w:val="00B136AC"/>
    <w:rsid w:val="00B141B0"/>
    <w:rsid w:val="00B14E39"/>
    <w:rsid w:val="00B15D9C"/>
    <w:rsid w:val="00B16405"/>
    <w:rsid w:val="00B21141"/>
    <w:rsid w:val="00B23B70"/>
    <w:rsid w:val="00B23F86"/>
    <w:rsid w:val="00B2459A"/>
    <w:rsid w:val="00B26727"/>
    <w:rsid w:val="00B26794"/>
    <w:rsid w:val="00B26A74"/>
    <w:rsid w:val="00B27D3B"/>
    <w:rsid w:val="00B27F22"/>
    <w:rsid w:val="00B30D23"/>
    <w:rsid w:val="00B30DFA"/>
    <w:rsid w:val="00B31A53"/>
    <w:rsid w:val="00B31AE7"/>
    <w:rsid w:val="00B32B3F"/>
    <w:rsid w:val="00B3330B"/>
    <w:rsid w:val="00B35B25"/>
    <w:rsid w:val="00B35E68"/>
    <w:rsid w:val="00B36EC5"/>
    <w:rsid w:val="00B41F68"/>
    <w:rsid w:val="00B43BD6"/>
    <w:rsid w:val="00B44368"/>
    <w:rsid w:val="00B47602"/>
    <w:rsid w:val="00B50138"/>
    <w:rsid w:val="00B5045C"/>
    <w:rsid w:val="00B507A2"/>
    <w:rsid w:val="00B60469"/>
    <w:rsid w:val="00B615AD"/>
    <w:rsid w:val="00B625AD"/>
    <w:rsid w:val="00B63229"/>
    <w:rsid w:val="00B64BE7"/>
    <w:rsid w:val="00B662A9"/>
    <w:rsid w:val="00B676EF"/>
    <w:rsid w:val="00B67C83"/>
    <w:rsid w:val="00B67C86"/>
    <w:rsid w:val="00B71157"/>
    <w:rsid w:val="00B7399C"/>
    <w:rsid w:val="00B7445D"/>
    <w:rsid w:val="00B7702D"/>
    <w:rsid w:val="00B771B0"/>
    <w:rsid w:val="00B81560"/>
    <w:rsid w:val="00B82BBA"/>
    <w:rsid w:val="00B82C48"/>
    <w:rsid w:val="00B83651"/>
    <w:rsid w:val="00B842F9"/>
    <w:rsid w:val="00B850FC"/>
    <w:rsid w:val="00B85EA4"/>
    <w:rsid w:val="00B941EF"/>
    <w:rsid w:val="00BA39AB"/>
    <w:rsid w:val="00BB03DA"/>
    <w:rsid w:val="00BB4798"/>
    <w:rsid w:val="00BB6A94"/>
    <w:rsid w:val="00BC3043"/>
    <w:rsid w:val="00BC627C"/>
    <w:rsid w:val="00BC63E6"/>
    <w:rsid w:val="00BC6A54"/>
    <w:rsid w:val="00BD142C"/>
    <w:rsid w:val="00BD15B6"/>
    <w:rsid w:val="00BD556E"/>
    <w:rsid w:val="00BD7305"/>
    <w:rsid w:val="00BE1E16"/>
    <w:rsid w:val="00BE397F"/>
    <w:rsid w:val="00BE49C9"/>
    <w:rsid w:val="00BE59A2"/>
    <w:rsid w:val="00BE7390"/>
    <w:rsid w:val="00BE78F0"/>
    <w:rsid w:val="00BF50ED"/>
    <w:rsid w:val="00BF66B6"/>
    <w:rsid w:val="00C0033F"/>
    <w:rsid w:val="00C00D32"/>
    <w:rsid w:val="00C04284"/>
    <w:rsid w:val="00C0543A"/>
    <w:rsid w:val="00C05FE1"/>
    <w:rsid w:val="00C068A3"/>
    <w:rsid w:val="00C144E5"/>
    <w:rsid w:val="00C14C6B"/>
    <w:rsid w:val="00C14F8B"/>
    <w:rsid w:val="00C15322"/>
    <w:rsid w:val="00C17C7B"/>
    <w:rsid w:val="00C21D45"/>
    <w:rsid w:val="00C221BF"/>
    <w:rsid w:val="00C23892"/>
    <w:rsid w:val="00C24E32"/>
    <w:rsid w:val="00C27F74"/>
    <w:rsid w:val="00C32A01"/>
    <w:rsid w:val="00C40B64"/>
    <w:rsid w:val="00C412B8"/>
    <w:rsid w:val="00C413EF"/>
    <w:rsid w:val="00C45C93"/>
    <w:rsid w:val="00C51AB5"/>
    <w:rsid w:val="00C51AF4"/>
    <w:rsid w:val="00C5231E"/>
    <w:rsid w:val="00C5235D"/>
    <w:rsid w:val="00C52E2A"/>
    <w:rsid w:val="00C536D9"/>
    <w:rsid w:val="00C54199"/>
    <w:rsid w:val="00C546FA"/>
    <w:rsid w:val="00C54909"/>
    <w:rsid w:val="00C63FC9"/>
    <w:rsid w:val="00C6609F"/>
    <w:rsid w:val="00C7078D"/>
    <w:rsid w:val="00C720E0"/>
    <w:rsid w:val="00C724DF"/>
    <w:rsid w:val="00C76C79"/>
    <w:rsid w:val="00C77C88"/>
    <w:rsid w:val="00C804A3"/>
    <w:rsid w:val="00C8127D"/>
    <w:rsid w:val="00C86234"/>
    <w:rsid w:val="00C869CA"/>
    <w:rsid w:val="00C90686"/>
    <w:rsid w:val="00C919C8"/>
    <w:rsid w:val="00C929DF"/>
    <w:rsid w:val="00C948DE"/>
    <w:rsid w:val="00C9607A"/>
    <w:rsid w:val="00C96674"/>
    <w:rsid w:val="00C966CF"/>
    <w:rsid w:val="00C96FB2"/>
    <w:rsid w:val="00C97C3E"/>
    <w:rsid w:val="00CA065D"/>
    <w:rsid w:val="00CA1AD7"/>
    <w:rsid w:val="00CA27C0"/>
    <w:rsid w:val="00CA4D54"/>
    <w:rsid w:val="00CA50D8"/>
    <w:rsid w:val="00CA6FD3"/>
    <w:rsid w:val="00CA744E"/>
    <w:rsid w:val="00CB06A5"/>
    <w:rsid w:val="00CB3D9D"/>
    <w:rsid w:val="00CB425E"/>
    <w:rsid w:val="00CB4DAC"/>
    <w:rsid w:val="00CB6B54"/>
    <w:rsid w:val="00CB7481"/>
    <w:rsid w:val="00CC1A9A"/>
    <w:rsid w:val="00CC3D5C"/>
    <w:rsid w:val="00CC7EFC"/>
    <w:rsid w:val="00CD15D2"/>
    <w:rsid w:val="00CD17A5"/>
    <w:rsid w:val="00CD22D0"/>
    <w:rsid w:val="00CD2F41"/>
    <w:rsid w:val="00CD30AE"/>
    <w:rsid w:val="00CD43A3"/>
    <w:rsid w:val="00CD6A40"/>
    <w:rsid w:val="00CD7052"/>
    <w:rsid w:val="00CD7CF2"/>
    <w:rsid w:val="00CE0791"/>
    <w:rsid w:val="00CE3026"/>
    <w:rsid w:val="00CF1314"/>
    <w:rsid w:val="00CF17B4"/>
    <w:rsid w:val="00CF1C04"/>
    <w:rsid w:val="00CF1D7C"/>
    <w:rsid w:val="00CF272D"/>
    <w:rsid w:val="00CF5436"/>
    <w:rsid w:val="00CF6180"/>
    <w:rsid w:val="00CF66D9"/>
    <w:rsid w:val="00CF6D5F"/>
    <w:rsid w:val="00CF7C4D"/>
    <w:rsid w:val="00D0327E"/>
    <w:rsid w:val="00D05DB4"/>
    <w:rsid w:val="00D062F3"/>
    <w:rsid w:val="00D07980"/>
    <w:rsid w:val="00D10495"/>
    <w:rsid w:val="00D11AC2"/>
    <w:rsid w:val="00D12298"/>
    <w:rsid w:val="00D14054"/>
    <w:rsid w:val="00D1426F"/>
    <w:rsid w:val="00D14A71"/>
    <w:rsid w:val="00D15C22"/>
    <w:rsid w:val="00D174F5"/>
    <w:rsid w:val="00D2136F"/>
    <w:rsid w:val="00D2211B"/>
    <w:rsid w:val="00D24A0A"/>
    <w:rsid w:val="00D24B3B"/>
    <w:rsid w:val="00D27E0F"/>
    <w:rsid w:val="00D27E47"/>
    <w:rsid w:val="00D30FF2"/>
    <w:rsid w:val="00D32687"/>
    <w:rsid w:val="00D32E5E"/>
    <w:rsid w:val="00D337A6"/>
    <w:rsid w:val="00D33C60"/>
    <w:rsid w:val="00D358B0"/>
    <w:rsid w:val="00D358EA"/>
    <w:rsid w:val="00D35938"/>
    <w:rsid w:val="00D40E1F"/>
    <w:rsid w:val="00D430EC"/>
    <w:rsid w:val="00D43EDA"/>
    <w:rsid w:val="00D4400F"/>
    <w:rsid w:val="00D4769C"/>
    <w:rsid w:val="00D50700"/>
    <w:rsid w:val="00D53DD7"/>
    <w:rsid w:val="00D5411F"/>
    <w:rsid w:val="00D5751D"/>
    <w:rsid w:val="00D61FBD"/>
    <w:rsid w:val="00D62F3D"/>
    <w:rsid w:val="00D635AC"/>
    <w:rsid w:val="00D64BF1"/>
    <w:rsid w:val="00D671F2"/>
    <w:rsid w:val="00D677EE"/>
    <w:rsid w:val="00D67E1B"/>
    <w:rsid w:val="00D70312"/>
    <w:rsid w:val="00D70C9B"/>
    <w:rsid w:val="00D71235"/>
    <w:rsid w:val="00D71FDC"/>
    <w:rsid w:val="00D72F91"/>
    <w:rsid w:val="00D76777"/>
    <w:rsid w:val="00D8354F"/>
    <w:rsid w:val="00D851C1"/>
    <w:rsid w:val="00D902EF"/>
    <w:rsid w:val="00D904C0"/>
    <w:rsid w:val="00D910A4"/>
    <w:rsid w:val="00D920E1"/>
    <w:rsid w:val="00D94713"/>
    <w:rsid w:val="00D96D2E"/>
    <w:rsid w:val="00D96EF4"/>
    <w:rsid w:val="00DA0499"/>
    <w:rsid w:val="00DA2AA6"/>
    <w:rsid w:val="00DA38B1"/>
    <w:rsid w:val="00DB138B"/>
    <w:rsid w:val="00DB1AE1"/>
    <w:rsid w:val="00DB1D72"/>
    <w:rsid w:val="00DB2483"/>
    <w:rsid w:val="00DB2F6B"/>
    <w:rsid w:val="00DB4280"/>
    <w:rsid w:val="00DB4C09"/>
    <w:rsid w:val="00DB771A"/>
    <w:rsid w:val="00DC40E7"/>
    <w:rsid w:val="00DC47E8"/>
    <w:rsid w:val="00DC7D69"/>
    <w:rsid w:val="00DD0A44"/>
    <w:rsid w:val="00DD34BB"/>
    <w:rsid w:val="00DD35D4"/>
    <w:rsid w:val="00DD469B"/>
    <w:rsid w:val="00DD5091"/>
    <w:rsid w:val="00DD68D4"/>
    <w:rsid w:val="00DD6B21"/>
    <w:rsid w:val="00DD7C9F"/>
    <w:rsid w:val="00DE0AB3"/>
    <w:rsid w:val="00DE1188"/>
    <w:rsid w:val="00DE1BF3"/>
    <w:rsid w:val="00DE28D2"/>
    <w:rsid w:val="00DE2C21"/>
    <w:rsid w:val="00DE575E"/>
    <w:rsid w:val="00DF08F2"/>
    <w:rsid w:val="00DF264C"/>
    <w:rsid w:val="00DF327F"/>
    <w:rsid w:val="00DF3F5B"/>
    <w:rsid w:val="00DF577A"/>
    <w:rsid w:val="00DF6767"/>
    <w:rsid w:val="00DF7326"/>
    <w:rsid w:val="00DF76AE"/>
    <w:rsid w:val="00E00D89"/>
    <w:rsid w:val="00E00F4F"/>
    <w:rsid w:val="00E01903"/>
    <w:rsid w:val="00E02172"/>
    <w:rsid w:val="00E037BE"/>
    <w:rsid w:val="00E040AC"/>
    <w:rsid w:val="00E11235"/>
    <w:rsid w:val="00E11E71"/>
    <w:rsid w:val="00E155B1"/>
    <w:rsid w:val="00E15B9C"/>
    <w:rsid w:val="00E17106"/>
    <w:rsid w:val="00E21C74"/>
    <w:rsid w:val="00E23697"/>
    <w:rsid w:val="00E2437D"/>
    <w:rsid w:val="00E264C5"/>
    <w:rsid w:val="00E26C4E"/>
    <w:rsid w:val="00E272A8"/>
    <w:rsid w:val="00E313D3"/>
    <w:rsid w:val="00E32590"/>
    <w:rsid w:val="00E33F71"/>
    <w:rsid w:val="00E34D98"/>
    <w:rsid w:val="00E35DC2"/>
    <w:rsid w:val="00E369F4"/>
    <w:rsid w:val="00E37523"/>
    <w:rsid w:val="00E436F4"/>
    <w:rsid w:val="00E442AA"/>
    <w:rsid w:val="00E44435"/>
    <w:rsid w:val="00E45DF7"/>
    <w:rsid w:val="00E51ADB"/>
    <w:rsid w:val="00E542ED"/>
    <w:rsid w:val="00E57B29"/>
    <w:rsid w:val="00E57EC4"/>
    <w:rsid w:val="00E61093"/>
    <w:rsid w:val="00E62C09"/>
    <w:rsid w:val="00E676B2"/>
    <w:rsid w:val="00E67F2A"/>
    <w:rsid w:val="00E70536"/>
    <w:rsid w:val="00E72985"/>
    <w:rsid w:val="00E736D5"/>
    <w:rsid w:val="00E73A26"/>
    <w:rsid w:val="00E73CA6"/>
    <w:rsid w:val="00E765E2"/>
    <w:rsid w:val="00E774E4"/>
    <w:rsid w:val="00E806A9"/>
    <w:rsid w:val="00E816A8"/>
    <w:rsid w:val="00E8324C"/>
    <w:rsid w:val="00E83DDD"/>
    <w:rsid w:val="00E856DC"/>
    <w:rsid w:val="00E87FB0"/>
    <w:rsid w:val="00E87FCF"/>
    <w:rsid w:val="00E901F1"/>
    <w:rsid w:val="00E91CD9"/>
    <w:rsid w:val="00E92369"/>
    <w:rsid w:val="00E92A63"/>
    <w:rsid w:val="00E942B5"/>
    <w:rsid w:val="00E94454"/>
    <w:rsid w:val="00E9495B"/>
    <w:rsid w:val="00EA0BD2"/>
    <w:rsid w:val="00EA184C"/>
    <w:rsid w:val="00EA1F4C"/>
    <w:rsid w:val="00EA7117"/>
    <w:rsid w:val="00EB5595"/>
    <w:rsid w:val="00EB6FE7"/>
    <w:rsid w:val="00EB7B07"/>
    <w:rsid w:val="00EC0936"/>
    <w:rsid w:val="00EC2E9B"/>
    <w:rsid w:val="00EC4C80"/>
    <w:rsid w:val="00EC5BDE"/>
    <w:rsid w:val="00ED02A6"/>
    <w:rsid w:val="00ED259F"/>
    <w:rsid w:val="00ED3885"/>
    <w:rsid w:val="00ED4275"/>
    <w:rsid w:val="00ED47EB"/>
    <w:rsid w:val="00ED5A6A"/>
    <w:rsid w:val="00EE0795"/>
    <w:rsid w:val="00EE3792"/>
    <w:rsid w:val="00EE64CF"/>
    <w:rsid w:val="00EE667A"/>
    <w:rsid w:val="00EE6FA7"/>
    <w:rsid w:val="00EE7361"/>
    <w:rsid w:val="00EE773D"/>
    <w:rsid w:val="00EF020D"/>
    <w:rsid w:val="00EF43E7"/>
    <w:rsid w:val="00EF5524"/>
    <w:rsid w:val="00EF6F27"/>
    <w:rsid w:val="00F00606"/>
    <w:rsid w:val="00F007BB"/>
    <w:rsid w:val="00F01642"/>
    <w:rsid w:val="00F01C95"/>
    <w:rsid w:val="00F0213C"/>
    <w:rsid w:val="00F024C5"/>
    <w:rsid w:val="00F03E42"/>
    <w:rsid w:val="00F07520"/>
    <w:rsid w:val="00F1166F"/>
    <w:rsid w:val="00F12922"/>
    <w:rsid w:val="00F1293F"/>
    <w:rsid w:val="00F13AF0"/>
    <w:rsid w:val="00F17299"/>
    <w:rsid w:val="00F21CA7"/>
    <w:rsid w:val="00F21DC5"/>
    <w:rsid w:val="00F230C3"/>
    <w:rsid w:val="00F2496B"/>
    <w:rsid w:val="00F25154"/>
    <w:rsid w:val="00F25C34"/>
    <w:rsid w:val="00F2611B"/>
    <w:rsid w:val="00F2785C"/>
    <w:rsid w:val="00F27B58"/>
    <w:rsid w:val="00F30A63"/>
    <w:rsid w:val="00F31B14"/>
    <w:rsid w:val="00F33D48"/>
    <w:rsid w:val="00F34305"/>
    <w:rsid w:val="00F366FA"/>
    <w:rsid w:val="00F40C17"/>
    <w:rsid w:val="00F40EDF"/>
    <w:rsid w:val="00F41048"/>
    <w:rsid w:val="00F415EB"/>
    <w:rsid w:val="00F425C0"/>
    <w:rsid w:val="00F42659"/>
    <w:rsid w:val="00F44B1A"/>
    <w:rsid w:val="00F45968"/>
    <w:rsid w:val="00F45C6D"/>
    <w:rsid w:val="00F51AA7"/>
    <w:rsid w:val="00F51D2D"/>
    <w:rsid w:val="00F51E53"/>
    <w:rsid w:val="00F5370F"/>
    <w:rsid w:val="00F54815"/>
    <w:rsid w:val="00F556BB"/>
    <w:rsid w:val="00F57F67"/>
    <w:rsid w:val="00F605EF"/>
    <w:rsid w:val="00F60BA0"/>
    <w:rsid w:val="00F6265A"/>
    <w:rsid w:val="00F642C8"/>
    <w:rsid w:val="00F6461B"/>
    <w:rsid w:val="00F64A41"/>
    <w:rsid w:val="00F66E78"/>
    <w:rsid w:val="00F70C0F"/>
    <w:rsid w:val="00F7196E"/>
    <w:rsid w:val="00F872B6"/>
    <w:rsid w:val="00F91351"/>
    <w:rsid w:val="00F91418"/>
    <w:rsid w:val="00F91902"/>
    <w:rsid w:val="00F91E47"/>
    <w:rsid w:val="00F92329"/>
    <w:rsid w:val="00F943C1"/>
    <w:rsid w:val="00F956CD"/>
    <w:rsid w:val="00F97153"/>
    <w:rsid w:val="00FA2420"/>
    <w:rsid w:val="00FA604A"/>
    <w:rsid w:val="00FA74B2"/>
    <w:rsid w:val="00FA7A84"/>
    <w:rsid w:val="00FB4C62"/>
    <w:rsid w:val="00FB6E72"/>
    <w:rsid w:val="00FC0F0B"/>
    <w:rsid w:val="00FC2660"/>
    <w:rsid w:val="00FC39C0"/>
    <w:rsid w:val="00FC5745"/>
    <w:rsid w:val="00FC6961"/>
    <w:rsid w:val="00FD0904"/>
    <w:rsid w:val="00FD175D"/>
    <w:rsid w:val="00FD46F2"/>
    <w:rsid w:val="00FD4CFF"/>
    <w:rsid w:val="00FD5E55"/>
    <w:rsid w:val="00FE1F69"/>
    <w:rsid w:val="00FE2724"/>
    <w:rsid w:val="00FE57E0"/>
    <w:rsid w:val="00FE5E97"/>
    <w:rsid w:val="00FE6215"/>
    <w:rsid w:val="00FE6984"/>
    <w:rsid w:val="00FF1CF6"/>
    <w:rsid w:val="00FF206C"/>
    <w:rsid w:val="00FF43D1"/>
    <w:rsid w:val="00FF5317"/>
    <w:rsid w:val="00FF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59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51595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51595"/>
    <w:rPr>
      <w:rFonts w:cs="Times New Roman"/>
      <w:b/>
      <w:bCs/>
      <w:sz w:val="24"/>
      <w:lang w:eastAsia="pl-PL"/>
    </w:rPr>
  </w:style>
  <w:style w:type="paragraph" w:styleId="ListParagraph">
    <w:name w:val="List Paragraph"/>
    <w:basedOn w:val="Normal"/>
    <w:uiPriority w:val="99"/>
    <w:qFormat/>
    <w:rsid w:val="00203F5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18450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84507"/>
    <w:rPr>
      <w:rFonts w:cs="Times New Roman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184507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locked/>
    <w:rsid w:val="003172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639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39D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639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39D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4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3</Pages>
  <Words>781</Words>
  <Characters>4687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Kubik</dc:creator>
  <cp:keywords/>
  <dc:description/>
  <cp:lastModifiedBy>JBrylkowska</cp:lastModifiedBy>
  <cp:revision>26</cp:revision>
  <cp:lastPrinted>2015-10-09T09:10:00Z</cp:lastPrinted>
  <dcterms:created xsi:type="dcterms:W3CDTF">2015-09-21T20:01:00Z</dcterms:created>
  <dcterms:modified xsi:type="dcterms:W3CDTF">2015-10-12T10:27:00Z</dcterms:modified>
</cp:coreProperties>
</file>