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7E" w:rsidRPr="004855CF" w:rsidRDefault="00600A7E" w:rsidP="00676623">
      <w:pPr>
        <w:ind w:left="6372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</w:t>
      </w:r>
    </w:p>
    <w:p w:rsidR="00600A7E" w:rsidRPr="004855CF" w:rsidRDefault="00600A7E" w:rsidP="00477376">
      <w:pPr>
        <w:ind w:left="5664" w:firstLine="6"/>
        <w:jc w:val="both"/>
        <w:rPr>
          <w:rFonts w:ascii="Arial" w:hAnsi="Arial" w:cs="Arial"/>
          <w:sz w:val="21"/>
          <w:szCs w:val="21"/>
        </w:rPr>
      </w:pPr>
      <w:r w:rsidRPr="004855CF">
        <w:rPr>
          <w:rFonts w:ascii="Arial" w:hAnsi="Arial" w:cs="Arial"/>
          <w:sz w:val="21"/>
          <w:szCs w:val="21"/>
        </w:rPr>
        <w:t xml:space="preserve">  </w:t>
      </w:r>
      <w:r w:rsidRPr="004855C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855CF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Programu </w:t>
      </w:r>
      <w:r w:rsidRPr="004855CF">
        <w:rPr>
          <w:rFonts w:ascii="Arial" w:hAnsi="Arial" w:cs="Arial"/>
          <w:sz w:val="21"/>
          <w:szCs w:val="21"/>
        </w:rPr>
        <w:t xml:space="preserve"> </w:t>
      </w:r>
    </w:p>
    <w:p w:rsidR="00600A7E" w:rsidRPr="0014619A" w:rsidRDefault="00600A7E" w:rsidP="0047737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600A7E" w:rsidRPr="0014619A" w:rsidRDefault="00600A7E" w:rsidP="0014619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619A">
        <w:rPr>
          <w:rFonts w:ascii="Arial" w:hAnsi="Arial" w:cs="Arial"/>
          <w:b/>
          <w:sz w:val="28"/>
          <w:szCs w:val="28"/>
        </w:rPr>
        <w:t>Porozumienie nr …………..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</w:p>
    <w:p w:rsidR="00600A7E" w:rsidRDefault="00600A7E" w:rsidP="000451F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14619A">
        <w:rPr>
          <w:rFonts w:ascii="Arial" w:hAnsi="Arial" w:cs="Arial"/>
          <w:sz w:val="22"/>
        </w:rPr>
        <w:t>awarte w dniu ……….pomiędzy</w:t>
      </w:r>
      <w:r>
        <w:rPr>
          <w:rFonts w:ascii="Arial" w:hAnsi="Arial" w:cs="Arial"/>
          <w:sz w:val="22"/>
        </w:rPr>
        <w:t>:</w:t>
      </w:r>
    </w:p>
    <w:p w:rsidR="00600A7E" w:rsidRDefault="00600A7E" w:rsidP="000451F9">
      <w:pPr>
        <w:spacing w:line="276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Gminą Siechnice reprezentowaną przez</w:t>
      </w:r>
    </w:p>
    <w:p w:rsidR="00600A7E" w:rsidRPr="000451F9" w:rsidRDefault="00600A7E" w:rsidP="001461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1F9">
        <w:rPr>
          <w:rFonts w:ascii="Arial" w:hAnsi="Arial" w:cs="Arial"/>
          <w:sz w:val="22"/>
          <w:szCs w:val="22"/>
        </w:rPr>
        <w:t xml:space="preserve">Pana  Milana Ušáka  - Burmistrza Siechnic 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 w:rsidRPr="0014619A">
        <w:rPr>
          <w:rFonts w:ascii="Arial" w:hAnsi="Arial" w:cs="Arial"/>
          <w:sz w:val="22"/>
        </w:rPr>
        <w:t>z siedzibą w</w:t>
      </w:r>
      <w:r>
        <w:rPr>
          <w:rFonts w:ascii="Arial" w:hAnsi="Arial" w:cs="Arial"/>
          <w:sz w:val="22"/>
        </w:rPr>
        <w:t xml:space="preserve"> </w:t>
      </w:r>
      <w:r w:rsidRPr="0014619A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Pr="0014619A">
        <w:rPr>
          <w:rFonts w:ascii="Arial" w:hAnsi="Arial" w:cs="Arial"/>
          <w:sz w:val="22"/>
        </w:rPr>
        <w:t>l. 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…………...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Pr="0014619A">
        <w:rPr>
          <w:rFonts w:ascii="Arial" w:hAnsi="Arial" w:cs="Arial"/>
          <w:sz w:val="22"/>
        </w:rPr>
        <w:t>eprezentowanym przez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</w:t>
      </w: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</w:t>
      </w:r>
      <w:r w:rsidRPr="0014619A">
        <w:rPr>
          <w:rFonts w:ascii="Arial" w:hAnsi="Arial" w:cs="Arial"/>
          <w:sz w:val="22"/>
        </w:rPr>
        <w:t>wanym dalej „</w:t>
      </w:r>
      <w:r w:rsidRPr="0014619A">
        <w:rPr>
          <w:rFonts w:ascii="Arial" w:hAnsi="Arial" w:cs="Arial"/>
          <w:b/>
          <w:sz w:val="22"/>
        </w:rPr>
        <w:t>Partnerem”</w:t>
      </w:r>
    </w:p>
    <w:p w:rsidR="00600A7E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</w:p>
    <w:p w:rsidR="00600A7E" w:rsidRPr="0014619A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Pr="0014619A">
        <w:rPr>
          <w:rFonts w:ascii="Arial" w:hAnsi="Arial" w:cs="Arial"/>
          <w:sz w:val="22"/>
        </w:rPr>
        <w:t xml:space="preserve"> sprawie współpracy w ramach programu „Siechnicka Karta Dużej Rodziny”.</w:t>
      </w:r>
    </w:p>
    <w:p w:rsidR="00600A7E" w:rsidRDefault="00600A7E" w:rsidP="0014619A">
      <w:pPr>
        <w:spacing w:line="276" w:lineRule="auto"/>
        <w:jc w:val="both"/>
        <w:rPr>
          <w:rFonts w:ascii="Arial" w:hAnsi="Arial" w:cs="Arial"/>
          <w:sz w:val="22"/>
        </w:rPr>
      </w:pPr>
    </w:p>
    <w:p w:rsidR="00600A7E" w:rsidRDefault="00600A7E" w:rsidP="0014619A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§1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Niniejszym porozumieniem Partner włącza się do przedsię</w:t>
      </w:r>
      <w:r>
        <w:rPr>
          <w:rFonts w:ascii="Arial" w:hAnsi="Arial" w:cs="Arial"/>
          <w:sz w:val="22"/>
        </w:rPr>
        <w:t>wzięcia określonego w Uchwale Nr</w:t>
      </w:r>
      <w:r w:rsidRPr="0014619A">
        <w:rPr>
          <w:rFonts w:ascii="Arial" w:hAnsi="Arial" w:cs="Arial"/>
          <w:sz w:val="22"/>
        </w:rPr>
        <w:t xml:space="preserve"> ………………. Rady Miejskiej w Siechnicach z dnia……………………… w sprawie podjęcia działań mających na celu wspieranie rodzin wielodzietnych zamieszkałych na terenie Gminy Siechnice.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§2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 xml:space="preserve">W ramach realizacji porozumienia Partner umożliwi korzystanie przez rodziny wielodzietne posiadające </w:t>
      </w:r>
      <w:r>
        <w:rPr>
          <w:rFonts w:ascii="Arial" w:hAnsi="Arial" w:cs="Arial"/>
          <w:sz w:val="22"/>
        </w:rPr>
        <w:t>„</w:t>
      </w:r>
      <w:r w:rsidRPr="0014619A">
        <w:rPr>
          <w:rFonts w:ascii="Arial" w:hAnsi="Arial" w:cs="Arial"/>
          <w:sz w:val="22"/>
        </w:rPr>
        <w:t>Siechnicką Kartę Dużej Rodziny</w:t>
      </w:r>
      <w:r>
        <w:rPr>
          <w:rFonts w:ascii="Arial" w:hAnsi="Arial" w:cs="Arial"/>
          <w:sz w:val="22"/>
        </w:rPr>
        <w:t>”</w:t>
      </w:r>
      <w:r w:rsidRPr="0014619A">
        <w:rPr>
          <w:rFonts w:ascii="Arial" w:hAnsi="Arial" w:cs="Arial"/>
          <w:sz w:val="22"/>
        </w:rPr>
        <w:t xml:space="preserve"> ze zniżek na oferowane towary lub usługi, według poniższych zasad:</w:t>
      </w:r>
    </w:p>
    <w:p w:rsidR="00600A7E" w:rsidRPr="0014619A" w:rsidRDefault="00600A7E" w:rsidP="001461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……% zniżki w zakresie ………………………………………………………………</w:t>
      </w:r>
      <w:bookmarkStart w:id="0" w:name="_GoBack"/>
      <w:bookmarkEnd w:id="0"/>
    </w:p>
    <w:p w:rsidR="00600A7E" w:rsidRPr="0014619A" w:rsidRDefault="00600A7E" w:rsidP="001461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……% zniżki w zakresie ………………………………………………………………</w:t>
      </w:r>
    </w:p>
    <w:p w:rsidR="00600A7E" w:rsidRPr="0014619A" w:rsidRDefault="00600A7E" w:rsidP="001461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……% zniżki w zakresie ………………………………………………………………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§3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Partner wskazuje, że ulgi, o których mowa w §</w:t>
      </w:r>
      <w:r>
        <w:rPr>
          <w:rFonts w:ascii="Arial" w:hAnsi="Arial" w:cs="Arial"/>
          <w:sz w:val="22"/>
        </w:rPr>
        <w:t xml:space="preserve"> </w:t>
      </w:r>
      <w:r w:rsidRPr="0014619A">
        <w:rPr>
          <w:rFonts w:ascii="Arial" w:hAnsi="Arial" w:cs="Arial"/>
          <w:sz w:val="22"/>
        </w:rPr>
        <w:t>2 będą realizowane w następujących punktach prowadzenia działalności:</w:t>
      </w:r>
    </w:p>
    <w:p w:rsidR="00600A7E" w:rsidRPr="0014619A" w:rsidRDefault="00600A7E" w:rsidP="001461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……………………………………………………………………………………..……</w:t>
      </w:r>
    </w:p>
    <w:p w:rsidR="00600A7E" w:rsidRPr="0014619A" w:rsidRDefault="00600A7E" w:rsidP="0014619A">
      <w:pPr>
        <w:pStyle w:val="ListParagraph"/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(nazwa i adres)</w:t>
      </w:r>
    </w:p>
    <w:p w:rsidR="00600A7E" w:rsidRPr="0014619A" w:rsidRDefault="00600A7E" w:rsidP="001461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…………………………………………………………………………………………</w:t>
      </w:r>
    </w:p>
    <w:p w:rsidR="00600A7E" w:rsidRPr="0014619A" w:rsidRDefault="00600A7E" w:rsidP="0014619A">
      <w:pPr>
        <w:pStyle w:val="ListParagraph"/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(nazwa i adres)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§4</w:t>
      </w:r>
    </w:p>
    <w:p w:rsidR="00600A7E" w:rsidRPr="0014619A" w:rsidRDefault="00600A7E" w:rsidP="001461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Gmina Siechnice jest upoważniona do przedstawienia zobowiązania, o którym mowa w § 2 i § 3, podjętego przez Partnera w materiałach informacyjnych i prowadzonej stronie internetowej.</w:t>
      </w:r>
    </w:p>
    <w:p w:rsidR="00600A7E" w:rsidRDefault="00600A7E" w:rsidP="001461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Miej</w:t>
      </w:r>
      <w:r>
        <w:rPr>
          <w:rFonts w:ascii="Arial" w:hAnsi="Arial" w:cs="Arial"/>
          <w:sz w:val="22"/>
        </w:rPr>
        <w:t>sce prowadzenia</w:t>
      </w:r>
      <w:r w:rsidRPr="0014619A">
        <w:rPr>
          <w:rFonts w:ascii="Arial" w:hAnsi="Arial" w:cs="Arial"/>
          <w:sz w:val="22"/>
        </w:rPr>
        <w:t xml:space="preserve"> działalności przez Partnera oraz materiały informacyjne zostaną w widoczny sposób oznakowane logo Programu potwierdzającym honorowanie Karty.</w:t>
      </w:r>
    </w:p>
    <w:p w:rsidR="00600A7E" w:rsidRPr="0014619A" w:rsidRDefault="00600A7E" w:rsidP="001461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 zapewnia Partnerowi naklejkę „Tutaj honorujemy Siechnicką Kartę Dużej Rodziny” wraz z podpisaniem niniejszego porozumienia.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§5</w:t>
      </w:r>
    </w:p>
    <w:p w:rsidR="00600A7E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Partner ma prawo umieszczać informacje na temat udzielanych zniżek, określonych w §</w:t>
      </w:r>
      <w:r>
        <w:rPr>
          <w:rFonts w:ascii="Arial" w:hAnsi="Arial" w:cs="Arial"/>
          <w:sz w:val="22"/>
        </w:rPr>
        <w:t xml:space="preserve"> 2 i </w:t>
      </w:r>
      <w:r w:rsidRPr="0014619A">
        <w:rPr>
          <w:rFonts w:ascii="Arial" w:hAnsi="Arial" w:cs="Arial"/>
          <w:sz w:val="22"/>
        </w:rPr>
        <w:t>§</w:t>
      </w:r>
      <w:r>
        <w:rPr>
          <w:rFonts w:ascii="Arial" w:hAnsi="Arial" w:cs="Arial"/>
          <w:sz w:val="22"/>
        </w:rPr>
        <w:t> </w:t>
      </w:r>
      <w:r w:rsidRPr="0014619A">
        <w:rPr>
          <w:rFonts w:ascii="Arial" w:hAnsi="Arial" w:cs="Arial"/>
          <w:sz w:val="22"/>
        </w:rPr>
        <w:t>3 we własnych materiałach reklamowych, a także w miejscu prowadzenia działalności.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§6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Porozumienie zawiera się na okres od …………………………………… do …………………………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§7</w:t>
      </w:r>
    </w:p>
    <w:p w:rsidR="00600A7E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Partner zobowiązuje się do finansowania udzielonych zniżek z własnych środków, a z tytułu realizacji postanowień niniejszego porozumienia strony nie będą miały wobec siebie żadnych roszczeń finansowych.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§8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 xml:space="preserve"> Każda ze stron ma prawo odstąpić od porozumienia z zachowaniem ……… okresu w</w:t>
      </w:r>
      <w:r>
        <w:rPr>
          <w:rFonts w:ascii="Arial" w:hAnsi="Arial" w:cs="Arial"/>
          <w:sz w:val="22"/>
        </w:rPr>
        <w:t>ypowiedzenia poprzez przekazanie</w:t>
      </w:r>
      <w:r w:rsidRPr="0014619A">
        <w:rPr>
          <w:rFonts w:ascii="Arial" w:hAnsi="Arial" w:cs="Arial"/>
          <w:sz w:val="22"/>
        </w:rPr>
        <w:t xml:space="preserve"> drugiej stronie pisemnego oświadczenia o odstąpieniu od porozumienia.</w:t>
      </w:r>
    </w:p>
    <w:p w:rsidR="00600A7E" w:rsidRDefault="00600A7E" w:rsidP="0014619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§9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Zmiana warunków porozumienia wymaga zachowania formy pisemnej.</w:t>
      </w: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</w:p>
    <w:p w:rsidR="00600A7E" w:rsidRPr="0014619A" w:rsidRDefault="00600A7E" w:rsidP="0014619A">
      <w:pPr>
        <w:spacing w:line="360" w:lineRule="auto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………………………</w:t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>………………………………</w:t>
      </w:r>
    </w:p>
    <w:p w:rsidR="00600A7E" w:rsidRPr="0014619A" w:rsidRDefault="00600A7E" w:rsidP="0014619A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14619A">
        <w:rPr>
          <w:rFonts w:ascii="Arial" w:hAnsi="Arial" w:cs="Arial"/>
          <w:sz w:val="22"/>
        </w:rPr>
        <w:t>Partner</w:t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</w:r>
      <w:r w:rsidRPr="0014619A">
        <w:rPr>
          <w:rFonts w:ascii="Arial" w:hAnsi="Arial" w:cs="Arial"/>
          <w:sz w:val="22"/>
        </w:rPr>
        <w:tab/>
        <w:t>Gmina</w:t>
      </w:r>
    </w:p>
    <w:p w:rsidR="00600A7E" w:rsidRPr="0014619A" w:rsidRDefault="00600A7E" w:rsidP="0014619A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sectPr w:rsidR="00600A7E" w:rsidRPr="0014619A" w:rsidSect="0064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A7C"/>
    <w:multiLevelType w:val="hybridMultilevel"/>
    <w:tmpl w:val="DD5A4A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61E4A"/>
    <w:multiLevelType w:val="hybridMultilevel"/>
    <w:tmpl w:val="7488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F031D"/>
    <w:multiLevelType w:val="hybridMultilevel"/>
    <w:tmpl w:val="D4B82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0B4B57"/>
    <w:multiLevelType w:val="hybridMultilevel"/>
    <w:tmpl w:val="AB5426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25"/>
    <w:rsid w:val="00001D68"/>
    <w:rsid w:val="00003264"/>
    <w:rsid w:val="000047AF"/>
    <w:rsid w:val="000049E6"/>
    <w:rsid w:val="0000553C"/>
    <w:rsid w:val="00006D59"/>
    <w:rsid w:val="00006F5C"/>
    <w:rsid w:val="000123C9"/>
    <w:rsid w:val="0001410E"/>
    <w:rsid w:val="0001664F"/>
    <w:rsid w:val="000168B0"/>
    <w:rsid w:val="00017BFB"/>
    <w:rsid w:val="00017E95"/>
    <w:rsid w:val="00020326"/>
    <w:rsid w:val="00020B02"/>
    <w:rsid w:val="00023509"/>
    <w:rsid w:val="00024EBC"/>
    <w:rsid w:val="00025D46"/>
    <w:rsid w:val="00026F04"/>
    <w:rsid w:val="00030E8E"/>
    <w:rsid w:val="0003218A"/>
    <w:rsid w:val="00032520"/>
    <w:rsid w:val="000326B7"/>
    <w:rsid w:val="000357DE"/>
    <w:rsid w:val="00040466"/>
    <w:rsid w:val="00041BAA"/>
    <w:rsid w:val="00042D7C"/>
    <w:rsid w:val="00043C6C"/>
    <w:rsid w:val="000451F9"/>
    <w:rsid w:val="00045200"/>
    <w:rsid w:val="00046644"/>
    <w:rsid w:val="000468A6"/>
    <w:rsid w:val="00046F72"/>
    <w:rsid w:val="00047932"/>
    <w:rsid w:val="00050357"/>
    <w:rsid w:val="00053798"/>
    <w:rsid w:val="0005581B"/>
    <w:rsid w:val="000569F8"/>
    <w:rsid w:val="00061902"/>
    <w:rsid w:val="00064DD3"/>
    <w:rsid w:val="0006503B"/>
    <w:rsid w:val="0006604A"/>
    <w:rsid w:val="00066BC9"/>
    <w:rsid w:val="00070E79"/>
    <w:rsid w:val="00072836"/>
    <w:rsid w:val="0007433A"/>
    <w:rsid w:val="00074C42"/>
    <w:rsid w:val="0007607C"/>
    <w:rsid w:val="00076AD4"/>
    <w:rsid w:val="00076E61"/>
    <w:rsid w:val="00077004"/>
    <w:rsid w:val="00077E37"/>
    <w:rsid w:val="000861CF"/>
    <w:rsid w:val="00091309"/>
    <w:rsid w:val="00091A13"/>
    <w:rsid w:val="000921FF"/>
    <w:rsid w:val="00092982"/>
    <w:rsid w:val="00093871"/>
    <w:rsid w:val="00093B04"/>
    <w:rsid w:val="00094350"/>
    <w:rsid w:val="00095368"/>
    <w:rsid w:val="00095C6B"/>
    <w:rsid w:val="000963CC"/>
    <w:rsid w:val="00097A3B"/>
    <w:rsid w:val="000A32DC"/>
    <w:rsid w:val="000B317C"/>
    <w:rsid w:val="000B7ADB"/>
    <w:rsid w:val="000C01DB"/>
    <w:rsid w:val="000C2ED7"/>
    <w:rsid w:val="000C3D4C"/>
    <w:rsid w:val="000C56BC"/>
    <w:rsid w:val="000D0087"/>
    <w:rsid w:val="000D1A3E"/>
    <w:rsid w:val="000D317D"/>
    <w:rsid w:val="000D32B8"/>
    <w:rsid w:val="000D444C"/>
    <w:rsid w:val="000E0D9A"/>
    <w:rsid w:val="000E1755"/>
    <w:rsid w:val="000E6F4F"/>
    <w:rsid w:val="000F0059"/>
    <w:rsid w:val="000F0290"/>
    <w:rsid w:val="000F5CB0"/>
    <w:rsid w:val="000F7856"/>
    <w:rsid w:val="0010198A"/>
    <w:rsid w:val="00103AF9"/>
    <w:rsid w:val="00104335"/>
    <w:rsid w:val="0010448A"/>
    <w:rsid w:val="00104D25"/>
    <w:rsid w:val="00107D3B"/>
    <w:rsid w:val="001103B8"/>
    <w:rsid w:val="00111621"/>
    <w:rsid w:val="00115D53"/>
    <w:rsid w:val="00116D79"/>
    <w:rsid w:val="0011759C"/>
    <w:rsid w:val="001176FE"/>
    <w:rsid w:val="001208C3"/>
    <w:rsid w:val="00123947"/>
    <w:rsid w:val="00126BB5"/>
    <w:rsid w:val="001276CC"/>
    <w:rsid w:val="00130166"/>
    <w:rsid w:val="00131B5A"/>
    <w:rsid w:val="001341C9"/>
    <w:rsid w:val="0014619A"/>
    <w:rsid w:val="00146693"/>
    <w:rsid w:val="00146D1A"/>
    <w:rsid w:val="00146F43"/>
    <w:rsid w:val="00147CC8"/>
    <w:rsid w:val="00150A6D"/>
    <w:rsid w:val="00151F0A"/>
    <w:rsid w:val="001522FD"/>
    <w:rsid w:val="00152DFC"/>
    <w:rsid w:val="00153B42"/>
    <w:rsid w:val="00154E79"/>
    <w:rsid w:val="0015705D"/>
    <w:rsid w:val="001579CB"/>
    <w:rsid w:val="00163D15"/>
    <w:rsid w:val="00165FE1"/>
    <w:rsid w:val="0017118B"/>
    <w:rsid w:val="001738F5"/>
    <w:rsid w:val="00175851"/>
    <w:rsid w:val="00177FC9"/>
    <w:rsid w:val="00180D46"/>
    <w:rsid w:val="00181B03"/>
    <w:rsid w:val="00181BDA"/>
    <w:rsid w:val="0019062E"/>
    <w:rsid w:val="0019304F"/>
    <w:rsid w:val="00194AC7"/>
    <w:rsid w:val="0019734A"/>
    <w:rsid w:val="001977E9"/>
    <w:rsid w:val="001A0D7F"/>
    <w:rsid w:val="001A1663"/>
    <w:rsid w:val="001A4C8D"/>
    <w:rsid w:val="001A66DB"/>
    <w:rsid w:val="001B0678"/>
    <w:rsid w:val="001B0AF0"/>
    <w:rsid w:val="001B38E6"/>
    <w:rsid w:val="001B4123"/>
    <w:rsid w:val="001B6741"/>
    <w:rsid w:val="001B7149"/>
    <w:rsid w:val="001B7283"/>
    <w:rsid w:val="001B7C76"/>
    <w:rsid w:val="001C3705"/>
    <w:rsid w:val="001C3E60"/>
    <w:rsid w:val="001C609D"/>
    <w:rsid w:val="001C70E5"/>
    <w:rsid w:val="001D1182"/>
    <w:rsid w:val="001D4FEE"/>
    <w:rsid w:val="001D6E56"/>
    <w:rsid w:val="001E01C9"/>
    <w:rsid w:val="001E0930"/>
    <w:rsid w:val="001E2D97"/>
    <w:rsid w:val="001E68AA"/>
    <w:rsid w:val="001E7C11"/>
    <w:rsid w:val="001F2B9C"/>
    <w:rsid w:val="001F4427"/>
    <w:rsid w:val="001F4B6A"/>
    <w:rsid w:val="001F6C13"/>
    <w:rsid w:val="00201631"/>
    <w:rsid w:val="0020320C"/>
    <w:rsid w:val="0020367B"/>
    <w:rsid w:val="00203B4C"/>
    <w:rsid w:val="00203DFD"/>
    <w:rsid w:val="002047CF"/>
    <w:rsid w:val="002119B6"/>
    <w:rsid w:val="00211D18"/>
    <w:rsid w:val="00212368"/>
    <w:rsid w:val="00212B12"/>
    <w:rsid w:val="00213B2F"/>
    <w:rsid w:val="00213DC3"/>
    <w:rsid w:val="00223C69"/>
    <w:rsid w:val="00224C08"/>
    <w:rsid w:val="00226C34"/>
    <w:rsid w:val="00226FED"/>
    <w:rsid w:val="0022789A"/>
    <w:rsid w:val="002319EA"/>
    <w:rsid w:val="00234875"/>
    <w:rsid w:val="00236C9B"/>
    <w:rsid w:val="002372E9"/>
    <w:rsid w:val="0023770F"/>
    <w:rsid w:val="00237C87"/>
    <w:rsid w:val="00240ADE"/>
    <w:rsid w:val="002416B7"/>
    <w:rsid w:val="002454C3"/>
    <w:rsid w:val="0025241B"/>
    <w:rsid w:val="00252F97"/>
    <w:rsid w:val="00253B18"/>
    <w:rsid w:val="0025694A"/>
    <w:rsid w:val="00256AD4"/>
    <w:rsid w:val="00261CCB"/>
    <w:rsid w:val="00263265"/>
    <w:rsid w:val="00266F78"/>
    <w:rsid w:val="00267AF2"/>
    <w:rsid w:val="00270A39"/>
    <w:rsid w:val="00270E89"/>
    <w:rsid w:val="00272C23"/>
    <w:rsid w:val="00273C9E"/>
    <w:rsid w:val="00275CF2"/>
    <w:rsid w:val="00276DAD"/>
    <w:rsid w:val="0028058C"/>
    <w:rsid w:val="00280591"/>
    <w:rsid w:val="0028475D"/>
    <w:rsid w:val="00285F5C"/>
    <w:rsid w:val="002860E2"/>
    <w:rsid w:val="0028771A"/>
    <w:rsid w:val="00291DC2"/>
    <w:rsid w:val="00292177"/>
    <w:rsid w:val="00293A6F"/>
    <w:rsid w:val="00293B74"/>
    <w:rsid w:val="002A2009"/>
    <w:rsid w:val="002A2355"/>
    <w:rsid w:val="002A4268"/>
    <w:rsid w:val="002A6913"/>
    <w:rsid w:val="002A790A"/>
    <w:rsid w:val="002B2A7A"/>
    <w:rsid w:val="002B52B9"/>
    <w:rsid w:val="002C1AC1"/>
    <w:rsid w:val="002C2250"/>
    <w:rsid w:val="002C4770"/>
    <w:rsid w:val="002C5651"/>
    <w:rsid w:val="002D0ADF"/>
    <w:rsid w:val="002D14D1"/>
    <w:rsid w:val="002D161B"/>
    <w:rsid w:val="002D1CC3"/>
    <w:rsid w:val="002D3338"/>
    <w:rsid w:val="002D510E"/>
    <w:rsid w:val="002D5408"/>
    <w:rsid w:val="002D5906"/>
    <w:rsid w:val="002E4F42"/>
    <w:rsid w:val="002E5CF1"/>
    <w:rsid w:val="002F2679"/>
    <w:rsid w:val="002F368D"/>
    <w:rsid w:val="002F6388"/>
    <w:rsid w:val="002F68EE"/>
    <w:rsid w:val="002F7A69"/>
    <w:rsid w:val="003005FC"/>
    <w:rsid w:val="00300C60"/>
    <w:rsid w:val="003029B1"/>
    <w:rsid w:val="003038C7"/>
    <w:rsid w:val="00306BAE"/>
    <w:rsid w:val="00306CCD"/>
    <w:rsid w:val="00307A78"/>
    <w:rsid w:val="00310D45"/>
    <w:rsid w:val="00311949"/>
    <w:rsid w:val="00311AB3"/>
    <w:rsid w:val="00313CEE"/>
    <w:rsid w:val="00316F9B"/>
    <w:rsid w:val="00317E6D"/>
    <w:rsid w:val="00320DB7"/>
    <w:rsid w:val="00321252"/>
    <w:rsid w:val="00321AC6"/>
    <w:rsid w:val="003243E6"/>
    <w:rsid w:val="00326325"/>
    <w:rsid w:val="00326898"/>
    <w:rsid w:val="0033007C"/>
    <w:rsid w:val="00332B37"/>
    <w:rsid w:val="00334874"/>
    <w:rsid w:val="00336BB2"/>
    <w:rsid w:val="0033794C"/>
    <w:rsid w:val="00340A41"/>
    <w:rsid w:val="00340B82"/>
    <w:rsid w:val="00343212"/>
    <w:rsid w:val="00343980"/>
    <w:rsid w:val="00350BA5"/>
    <w:rsid w:val="00352558"/>
    <w:rsid w:val="00355742"/>
    <w:rsid w:val="003558DF"/>
    <w:rsid w:val="00357787"/>
    <w:rsid w:val="00361A71"/>
    <w:rsid w:val="00365E50"/>
    <w:rsid w:val="003665CF"/>
    <w:rsid w:val="00366E5E"/>
    <w:rsid w:val="0036774F"/>
    <w:rsid w:val="00370BE0"/>
    <w:rsid w:val="00371595"/>
    <w:rsid w:val="00371DE4"/>
    <w:rsid w:val="0037227E"/>
    <w:rsid w:val="0037737B"/>
    <w:rsid w:val="00381639"/>
    <w:rsid w:val="003826EC"/>
    <w:rsid w:val="00382B7C"/>
    <w:rsid w:val="00385D01"/>
    <w:rsid w:val="003905E0"/>
    <w:rsid w:val="0039165D"/>
    <w:rsid w:val="00391A89"/>
    <w:rsid w:val="00392FAE"/>
    <w:rsid w:val="00393031"/>
    <w:rsid w:val="00393315"/>
    <w:rsid w:val="00393C76"/>
    <w:rsid w:val="003955C0"/>
    <w:rsid w:val="00395EE3"/>
    <w:rsid w:val="00395F9A"/>
    <w:rsid w:val="003A642F"/>
    <w:rsid w:val="003B410C"/>
    <w:rsid w:val="003B4A45"/>
    <w:rsid w:val="003B4F4F"/>
    <w:rsid w:val="003B5104"/>
    <w:rsid w:val="003B7CF0"/>
    <w:rsid w:val="003B7D5D"/>
    <w:rsid w:val="003C048A"/>
    <w:rsid w:val="003C18A7"/>
    <w:rsid w:val="003C2015"/>
    <w:rsid w:val="003C22EC"/>
    <w:rsid w:val="003C3D31"/>
    <w:rsid w:val="003C5D73"/>
    <w:rsid w:val="003C6CB4"/>
    <w:rsid w:val="003C6EAF"/>
    <w:rsid w:val="003C73CD"/>
    <w:rsid w:val="003D013F"/>
    <w:rsid w:val="003D47DD"/>
    <w:rsid w:val="003D4958"/>
    <w:rsid w:val="003D5918"/>
    <w:rsid w:val="003E0845"/>
    <w:rsid w:val="003E463D"/>
    <w:rsid w:val="003E72AD"/>
    <w:rsid w:val="003E7C8F"/>
    <w:rsid w:val="003E7CC6"/>
    <w:rsid w:val="003F1228"/>
    <w:rsid w:val="003F1CBE"/>
    <w:rsid w:val="003F1F63"/>
    <w:rsid w:val="003F6625"/>
    <w:rsid w:val="004036AA"/>
    <w:rsid w:val="00403B7E"/>
    <w:rsid w:val="00403E75"/>
    <w:rsid w:val="00405DC4"/>
    <w:rsid w:val="004109DA"/>
    <w:rsid w:val="00411FBC"/>
    <w:rsid w:val="004127AF"/>
    <w:rsid w:val="004161C0"/>
    <w:rsid w:val="00416FFC"/>
    <w:rsid w:val="00417804"/>
    <w:rsid w:val="004207BA"/>
    <w:rsid w:val="00420E79"/>
    <w:rsid w:val="00421B41"/>
    <w:rsid w:val="004228BB"/>
    <w:rsid w:val="00422A9E"/>
    <w:rsid w:val="00423EEA"/>
    <w:rsid w:val="0042652F"/>
    <w:rsid w:val="00426911"/>
    <w:rsid w:val="00427844"/>
    <w:rsid w:val="00431726"/>
    <w:rsid w:val="004324DC"/>
    <w:rsid w:val="00432F31"/>
    <w:rsid w:val="0043424F"/>
    <w:rsid w:val="00440EBA"/>
    <w:rsid w:val="00443A96"/>
    <w:rsid w:val="00444A61"/>
    <w:rsid w:val="0044551C"/>
    <w:rsid w:val="00446609"/>
    <w:rsid w:val="00451595"/>
    <w:rsid w:val="00452AFC"/>
    <w:rsid w:val="00453144"/>
    <w:rsid w:val="004533D6"/>
    <w:rsid w:val="00453CEC"/>
    <w:rsid w:val="00462B30"/>
    <w:rsid w:val="00463B9B"/>
    <w:rsid w:val="00463FF0"/>
    <w:rsid w:val="00466D8A"/>
    <w:rsid w:val="00467822"/>
    <w:rsid w:val="00467CFB"/>
    <w:rsid w:val="00473AB0"/>
    <w:rsid w:val="00474450"/>
    <w:rsid w:val="00475F4D"/>
    <w:rsid w:val="0047626E"/>
    <w:rsid w:val="00477376"/>
    <w:rsid w:val="00477819"/>
    <w:rsid w:val="00481BF9"/>
    <w:rsid w:val="004855CF"/>
    <w:rsid w:val="004871B5"/>
    <w:rsid w:val="0049082C"/>
    <w:rsid w:val="004945AC"/>
    <w:rsid w:val="00494DB5"/>
    <w:rsid w:val="00495AA6"/>
    <w:rsid w:val="004969EE"/>
    <w:rsid w:val="004A1112"/>
    <w:rsid w:val="004A165D"/>
    <w:rsid w:val="004A2F85"/>
    <w:rsid w:val="004A4A10"/>
    <w:rsid w:val="004A4DD0"/>
    <w:rsid w:val="004A5442"/>
    <w:rsid w:val="004A5E62"/>
    <w:rsid w:val="004A6F4C"/>
    <w:rsid w:val="004A718F"/>
    <w:rsid w:val="004A745B"/>
    <w:rsid w:val="004A7D8A"/>
    <w:rsid w:val="004A7EBD"/>
    <w:rsid w:val="004B3559"/>
    <w:rsid w:val="004B67F3"/>
    <w:rsid w:val="004B74D3"/>
    <w:rsid w:val="004B7E92"/>
    <w:rsid w:val="004C06BA"/>
    <w:rsid w:val="004C200B"/>
    <w:rsid w:val="004C23A5"/>
    <w:rsid w:val="004C2688"/>
    <w:rsid w:val="004C2AFA"/>
    <w:rsid w:val="004C2E17"/>
    <w:rsid w:val="004C3FE2"/>
    <w:rsid w:val="004C6D29"/>
    <w:rsid w:val="004C7545"/>
    <w:rsid w:val="004D04B1"/>
    <w:rsid w:val="004D04DA"/>
    <w:rsid w:val="004D0702"/>
    <w:rsid w:val="004D097E"/>
    <w:rsid w:val="004D1A00"/>
    <w:rsid w:val="004D1C63"/>
    <w:rsid w:val="004D287E"/>
    <w:rsid w:val="004D423B"/>
    <w:rsid w:val="004E2EC1"/>
    <w:rsid w:val="004E39AE"/>
    <w:rsid w:val="004E5E21"/>
    <w:rsid w:val="004E76BE"/>
    <w:rsid w:val="004F5BB2"/>
    <w:rsid w:val="004F68E7"/>
    <w:rsid w:val="004F7108"/>
    <w:rsid w:val="00503637"/>
    <w:rsid w:val="00504B8D"/>
    <w:rsid w:val="00507BC6"/>
    <w:rsid w:val="005115E2"/>
    <w:rsid w:val="00513ED2"/>
    <w:rsid w:val="005162EA"/>
    <w:rsid w:val="00516DCB"/>
    <w:rsid w:val="00517C97"/>
    <w:rsid w:val="0052369F"/>
    <w:rsid w:val="00524765"/>
    <w:rsid w:val="00530935"/>
    <w:rsid w:val="005328B8"/>
    <w:rsid w:val="00534E14"/>
    <w:rsid w:val="00535302"/>
    <w:rsid w:val="005368C1"/>
    <w:rsid w:val="00541388"/>
    <w:rsid w:val="0054332C"/>
    <w:rsid w:val="00543CAE"/>
    <w:rsid w:val="00547F3F"/>
    <w:rsid w:val="00554B11"/>
    <w:rsid w:val="00556102"/>
    <w:rsid w:val="0055691E"/>
    <w:rsid w:val="00556AA6"/>
    <w:rsid w:val="005576FB"/>
    <w:rsid w:val="005600DE"/>
    <w:rsid w:val="00560163"/>
    <w:rsid w:val="00561D06"/>
    <w:rsid w:val="00562776"/>
    <w:rsid w:val="00563562"/>
    <w:rsid w:val="0056505E"/>
    <w:rsid w:val="00565BB1"/>
    <w:rsid w:val="005704C6"/>
    <w:rsid w:val="00573BDA"/>
    <w:rsid w:val="005745AE"/>
    <w:rsid w:val="0057566C"/>
    <w:rsid w:val="00575A44"/>
    <w:rsid w:val="005816E7"/>
    <w:rsid w:val="0058612B"/>
    <w:rsid w:val="005920D8"/>
    <w:rsid w:val="00592BD1"/>
    <w:rsid w:val="0059460F"/>
    <w:rsid w:val="005948E4"/>
    <w:rsid w:val="0059588B"/>
    <w:rsid w:val="005958DD"/>
    <w:rsid w:val="00596EA8"/>
    <w:rsid w:val="0059707B"/>
    <w:rsid w:val="005A151A"/>
    <w:rsid w:val="005A384E"/>
    <w:rsid w:val="005A3AFB"/>
    <w:rsid w:val="005A3D1B"/>
    <w:rsid w:val="005A7F24"/>
    <w:rsid w:val="005B32B4"/>
    <w:rsid w:val="005B3937"/>
    <w:rsid w:val="005B3BAC"/>
    <w:rsid w:val="005B45DD"/>
    <w:rsid w:val="005B5482"/>
    <w:rsid w:val="005B7C0B"/>
    <w:rsid w:val="005C66A6"/>
    <w:rsid w:val="005C723F"/>
    <w:rsid w:val="005D04BF"/>
    <w:rsid w:val="005D1EBD"/>
    <w:rsid w:val="005D31B8"/>
    <w:rsid w:val="005D5541"/>
    <w:rsid w:val="005D6240"/>
    <w:rsid w:val="005D69BC"/>
    <w:rsid w:val="005E2E44"/>
    <w:rsid w:val="005E3DB3"/>
    <w:rsid w:val="005E60D1"/>
    <w:rsid w:val="005E7146"/>
    <w:rsid w:val="005F331F"/>
    <w:rsid w:val="005F594B"/>
    <w:rsid w:val="005F7BE9"/>
    <w:rsid w:val="005F7F55"/>
    <w:rsid w:val="00600A7E"/>
    <w:rsid w:val="00601043"/>
    <w:rsid w:val="00601A45"/>
    <w:rsid w:val="00601D2D"/>
    <w:rsid w:val="00603D79"/>
    <w:rsid w:val="0060693C"/>
    <w:rsid w:val="00606A54"/>
    <w:rsid w:val="00606FE6"/>
    <w:rsid w:val="00614E3E"/>
    <w:rsid w:val="006162BB"/>
    <w:rsid w:val="0062127A"/>
    <w:rsid w:val="006215DB"/>
    <w:rsid w:val="006217EB"/>
    <w:rsid w:val="00625A5D"/>
    <w:rsid w:val="00626654"/>
    <w:rsid w:val="00627302"/>
    <w:rsid w:val="00630558"/>
    <w:rsid w:val="006313BF"/>
    <w:rsid w:val="00632D2B"/>
    <w:rsid w:val="00633099"/>
    <w:rsid w:val="006350D9"/>
    <w:rsid w:val="006351C5"/>
    <w:rsid w:val="00635FAB"/>
    <w:rsid w:val="0063795C"/>
    <w:rsid w:val="00640881"/>
    <w:rsid w:val="0064187B"/>
    <w:rsid w:val="00642055"/>
    <w:rsid w:val="00642232"/>
    <w:rsid w:val="00642265"/>
    <w:rsid w:val="006447CE"/>
    <w:rsid w:val="00645EC9"/>
    <w:rsid w:val="00646FB0"/>
    <w:rsid w:val="00647E03"/>
    <w:rsid w:val="00651BFB"/>
    <w:rsid w:val="00652A67"/>
    <w:rsid w:val="00654008"/>
    <w:rsid w:val="00654FDA"/>
    <w:rsid w:val="0065585C"/>
    <w:rsid w:val="00655F18"/>
    <w:rsid w:val="006563DD"/>
    <w:rsid w:val="006624DA"/>
    <w:rsid w:val="00662E64"/>
    <w:rsid w:val="00665000"/>
    <w:rsid w:val="00670E05"/>
    <w:rsid w:val="00671614"/>
    <w:rsid w:val="00672312"/>
    <w:rsid w:val="0067573B"/>
    <w:rsid w:val="00675C97"/>
    <w:rsid w:val="00676623"/>
    <w:rsid w:val="00677446"/>
    <w:rsid w:val="00677662"/>
    <w:rsid w:val="00682BC3"/>
    <w:rsid w:val="006846F2"/>
    <w:rsid w:val="00685CF1"/>
    <w:rsid w:val="0069132C"/>
    <w:rsid w:val="0069164B"/>
    <w:rsid w:val="00692E56"/>
    <w:rsid w:val="00693049"/>
    <w:rsid w:val="00693206"/>
    <w:rsid w:val="00694E36"/>
    <w:rsid w:val="00696815"/>
    <w:rsid w:val="006A0745"/>
    <w:rsid w:val="006A114F"/>
    <w:rsid w:val="006A1F1E"/>
    <w:rsid w:val="006A4A71"/>
    <w:rsid w:val="006A53CC"/>
    <w:rsid w:val="006B2423"/>
    <w:rsid w:val="006B35EB"/>
    <w:rsid w:val="006B6084"/>
    <w:rsid w:val="006B7134"/>
    <w:rsid w:val="006C22BB"/>
    <w:rsid w:val="006C26E3"/>
    <w:rsid w:val="006C54F5"/>
    <w:rsid w:val="006D2F8F"/>
    <w:rsid w:val="006D4591"/>
    <w:rsid w:val="006D4678"/>
    <w:rsid w:val="006D4F2C"/>
    <w:rsid w:val="006D5445"/>
    <w:rsid w:val="006D59C9"/>
    <w:rsid w:val="006D5ADB"/>
    <w:rsid w:val="006D6BFD"/>
    <w:rsid w:val="006E0D06"/>
    <w:rsid w:val="006E235C"/>
    <w:rsid w:val="006E76C3"/>
    <w:rsid w:val="006F03A6"/>
    <w:rsid w:val="006F0B25"/>
    <w:rsid w:val="006F2A44"/>
    <w:rsid w:val="006F38F3"/>
    <w:rsid w:val="006F495B"/>
    <w:rsid w:val="006F5D9C"/>
    <w:rsid w:val="0070103C"/>
    <w:rsid w:val="00711DC0"/>
    <w:rsid w:val="00715572"/>
    <w:rsid w:val="00717E37"/>
    <w:rsid w:val="0072297A"/>
    <w:rsid w:val="00723146"/>
    <w:rsid w:val="0072372D"/>
    <w:rsid w:val="00723E11"/>
    <w:rsid w:val="00724DDD"/>
    <w:rsid w:val="007264A4"/>
    <w:rsid w:val="00727E47"/>
    <w:rsid w:val="00732066"/>
    <w:rsid w:val="007320DC"/>
    <w:rsid w:val="00732613"/>
    <w:rsid w:val="0073371A"/>
    <w:rsid w:val="00737AA2"/>
    <w:rsid w:val="00741DD3"/>
    <w:rsid w:val="00741F98"/>
    <w:rsid w:val="00742A4D"/>
    <w:rsid w:val="00742DB9"/>
    <w:rsid w:val="007437CE"/>
    <w:rsid w:val="00744EC9"/>
    <w:rsid w:val="00745FB0"/>
    <w:rsid w:val="00746C90"/>
    <w:rsid w:val="00747A83"/>
    <w:rsid w:val="00751D67"/>
    <w:rsid w:val="00753C24"/>
    <w:rsid w:val="00755C8F"/>
    <w:rsid w:val="00757AA1"/>
    <w:rsid w:val="00757DFC"/>
    <w:rsid w:val="00760239"/>
    <w:rsid w:val="00760622"/>
    <w:rsid w:val="00760631"/>
    <w:rsid w:val="007628F9"/>
    <w:rsid w:val="00762E47"/>
    <w:rsid w:val="0076539A"/>
    <w:rsid w:val="00767C8D"/>
    <w:rsid w:val="007704BA"/>
    <w:rsid w:val="00770CC7"/>
    <w:rsid w:val="007762A4"/>
    <w:rsid w:val="00776D53"/>
    <w:rsid w:val="00777DC1"/>
    <w:rsid w:val="00784812"/>
    <w:rsid w:val="0078677B"/>
    <w:rsid w:val="007871BA"/>
    <w:rsid w:val="00790628"/>
    <w:rsid w:val="00793E0E"/>
    <w:rsid w:val="00794F1C"/>
    <w:rsid w:val="0079550B"/>
    <w:rsid w:val="00796465"/>
    <w:rsid w:val="00797441"/>
    <w:rsid w:val="00797A72"/>
    <w:rsid w:val="007A0911"/>
    <w:rsid w:val="007A2ABC"/>
    <w:rsid w:val="007A6E2A"/>
    <w:rsid w:val="007A7855"/>
    <w:rsid w:val="007B04B6"/>
    <w:rsid w:val="007B2A60"/>
    <w:rsid w:val="007B45B5"/>
    <w:rsid w:val="007B60A2"/>
    <w:rsid w:val="007B6305"/>
    <w:rsid w:val="007B63B0"/>
    <w:rsid w:val="007B6D94"/>
    <w:rsid w:val="007B7057"/>
    <w:rsid w:val="007B78B6"/>
    <w:rsid w:val="007C603B"/>
    <w:rsid w:val="007C7B71"/>
    <w:rsid w:val="007D145A"/>
    <w:rsid w:val="007D7133"/>
    <w:rsid w:val="007D746A"/>
    <w:rsid w:val="007D74E6"/>
    <w:rsid w:val="007D7817"/>
    <w:rsid w:val="007D7919"/>
    <w:rsid w:val="007D7FDE"/>
    <w:rsid w:val="007E08B4"/>
    <w:rsid w:val="007E09C0"/>
    <w:rsid w:val="007E2660"/>
    <w:rsid w:val="007E2707"/>
    <w:rsid w:val="007E2ABC"/>
    <w:rsid w:val="007E2EB2"/>
    <w:rsid w:val="007E736D"/>
    <w:rsid w:val="007F09B2"/>
    <w:rsid w:val="007F2525"/>
    <w:rsid w:val="007F6EA0"/>
    <w:rsid w:val="007F7B67"/>
    <w:rsid w:val="0080013A"/>
    <w:rsid w:val="00802010"/>
    <w:rsid w:val="00805585"/>
    <w:rsid w:val="00805A9A"/>
    <w:rsid w:val="008119B6"/>
    <w:rsid w:val="00813DB1"/>
    <w:rsid w:val="00814024"/>
    <w:rsid w:val="0081635A"/>
    <w:rsid w:val="00817456"/>
    <w:rsid w:val="0082069C"/>
    <w:rsid w:val="00823C6E"/>
    <w:rsid w:val="0082403D"/>
    <w:rsid w:val="00826501"/>
    <w:rsid w:val="008267BD"/>
    <w:rsid w:val="00827050"/>
    <w:rsid w:val="00827480"/>
    <w:rsid w:val="00830AA4"/>
    <w:rsid w:val="0083123C"/>
    <w:rsid w:val="00833C10"/>
    <w:rsid w:val="0083437C"/>
    <w:rsid w:val="008364B8"/>
    <w:rsid w:val="00836EFD"/>
    <w:rsid w:val="00837D6C"/>
    <w:rsid w:val="00843D15"/>
    <w:rsid w:val="00844A5B"/>
    <w:rsid w:val="00844F46"/>
    <w:rsid w:val="00845065"/>
    <w:rsid w:val="00845BAC"/>
    <w:rsid w:val="0084604A"/>
    <w:rsid w:val="008468E6"/>
    <w:rsid w:val="00846C8E"/>
    <w:rsid w:val="00847736"/>
    <w:rsid w:val="00850C9B"/>
    <w:rsid w:val="00850ECE"/>
    <w:rsid w:val="00854533"/>
    <w:rsid w:val="00860395"/>
    <w:rsid w:val="00861C60"/>
    <w:rsid w:val="00865982"/>
    <w:rsid w:val="00867D61"/>
    <w:rsid w:val="00870740"/>
    <w:rsid w:val="00871658"/>
    <w:rsid w:val="00873046"/>
    <w:rsid w:val="00873FB7"/>
    <w:rsid w:val="00873FFB"/>
    <w:rsid w:val="00874E9B"/>
    <w:rsid w:val="0087692B"/>
    <w:rsid w:val="00880AEC"/>
    <w:rsid w:val="0088445A"/>
    <w:rsid w:val="00885896"/>
    <w:rsid w:val="008910DD"/>
    <w:rsid w:val="00897858"/>
    <w:rsid w:val="008A09F9"/>
    <w:rsid w:val="008A1CCB"/>
    <w:rsid w:val="008A1D5F"/>
    <w:rsid w:val="008A231F"/>
    <w:rsid w:val="008A2F80"/>
    <w:rsid w:val="008A3742"/>
    <w:rsid w:val="008A4B36"/>
    <w:rsid w:val="008A55C2"/>
    <w:rsid w:val="008A67A8"/>
    <w:rsid w:val="008A6DA4"/>
    <w:rsid w:val="008A7132"/>
    <w:rsid w:val="008B1ABC"/>
    <w:rsid w:val="008B4203"/>
    <w:rsid w:val="008B7E96"/>
    <w:rsid w:val="008C34E7"/>
    <w:rsid w:val="008C49C9"/>
    <w:rsid w:val="008C704A"/>
    <w:rsid w:val="008D0AE1"/>
    <w:rsid w:val="008D10C0"/>
    <w:rsid w:val="008D2858"/>
    <w:rsid w:val="008D2864"/>
    <w:rsid w:val="008D6B92"/>
    <w:rsid w:val="008E1195"/>
    <w:rsid w:val="008E1312"/>
    <w:rsid w:val="008E1658"/>
    <w:rsid w:val="008E1AA1"/>
    <w:rsid w:val="008E1C30"/>
    <w:rsid w:val="008E34A5"/>
    <w:rsid w:val="008E690D"/>
    <w:rsid w:val="008E6D1E"/>
    <w:rsid w:val="008F0BB2"/>
    <w:rsid w:val="008F504C"/>
    <w:rsid w:val="009011DE"/>
    <w:rsid w:val="009026D3"/>
    <w:rsid w:val="00907894"/>
    <w:rsid w:val="009115F7"/>
    <w:rsid w:val="00912F84"/>
    <w:rsid w:val="00917DE3"/>
    <w:rsid w:val="00920820"/>
    <w:rsid w:val="00924E63"/>
    <w:rsid w:val="00927215"/>
    <w:rsid w:val="00927B7C"/>
    <w:rsid w:val="009313BF"/>
    <w:rsid w:val="00931993"/>
    <w:rsid w:val="00932588"/>
    <w:rsid w:val="0093282D"/>
    <w:rsid w:val="009337E8"/>
    <w:rsid w:val="00933DC8"/>
    <w:rsid w:val="00936CD3"/>
    <w:rsid w:val="00937C4D"/>
    <w:rsid w:val="00937DB3"/>
    <w:rsid w:val="009405B1"/>
    <w:rsid w:val="00943E1D"/>
    <w:rsid w:val="009463EE"/>
    <w:rsid w:val="0094652C"/>
    <w:rsid w:val="009469E4"/>
    <w:rsid w:val="0095155E"/>
    <w:rsid w:val="00952331"/>
    <w:rsid w:val="0095419E"/>
    <w:rsid w:val="00954840"/>
    <w:rsid w:val="0095530B"/>
    <w:rsid w:val="00957112"/>
    <w:rsid w:val="0095755C"/>
    <w:rsid w:val="009603C0"/>
    <w:rsid w:val="0096394A"/>
    <w:rsid w:val="0096660B"/>
    <w:rsid w:val="00966689"/>
    <w:rsid w:val="009669A1"/>
    <w:rsid w:val="00966FD0"/>
    <w:rsid w:val="00967C18"/>
    <w:rsid w:val="0097104D"/>
    <w:rsid w:val="00971B96"/>
    <w:rsid w:val="00972DD8"/>
    <w:rsid w:val="00973651"/>
    <w:rsid w:val="00973D4D"/>
    <w:rsid w:val="0097799B"/>
    <w:rsid w:val="009815ED"/>
    <w:rsid w:val="00983C90"/>
    <w:rsid w:val="0099222E"/>
    <w:rsid w:val="00992694"/>
    <w:rsid w:val="009942EA"/>
    <w:rsid w:val="009943AC"/>
    <w:rsid w:val="00994436"/>
    <w:rsid w:val="00994B6E"/>
    <w:rsid w:val="0099566E"/>
    <w:rsid w:val="009959CD"/>
    <w:rsid w:val="00997C49"/>
    <w:rsid w:val="009A15A3"/>
    <w:rsid w:val="009A25EE"/>
    <w:rsid w:val="009A2F03"/>
    <w:rsid w:val="009A3211"/>
    <w:rsid w:val="009A4B98"/>
    <w:rsid w:val="009A5779"/>
    <w:rsid w:val="009A57AF"/>
    <w:rsid w:val="009B022E"/>
    <w:rsid w:val="009B15F7"/>
    <w:rsid w:val="009B1BDE"/>
    <w:rsid w:val="009B25CE"/>
    <w:rsid w:val="009B77B2"/>
    <w:rsid w:val="009C063A"/>
    <w:rsid w:val="009C2C2A"/>
    <w:rsid w:val="009C5A34"/>
    <w:rsid w:val="009C7137"/>
    <w:rsid w:val="009C7679"/>
    <w:rsid w:val="009D3310"/>
    <w:rsid w:val="009D5C0E"/>
    <w:rsid w:val="009D7567"/>
    <w:rsid w:val="009D77AD"/>
    <w:rsid w:val="009E10C9"/>
    <w:rsid w:val="009E3ED4"/>
    <w:rsid w:val="009E47D4"/>
    <w:rsid w:val="009E497B"/>
    <w:rsid w:val="009E6533"/>
    <w:rsid w:val="009E74E0"/>
    <w:rsid w:val="009F376F"/>
    <w:rsid w:val="009F4040"/>
    <w:rsid w:val="00A0088C"/>
    <w:rsid w:val="00A04076"/>
    <w:rsid w:val="00A04FD8"/>
    <w:rsid w:val="00A074E0"/>
    <w:rsid w:val="00A12AFF"/>
    <w:rsid w:val="00A13169"/>
    <w:rsid w:val="00A15873"/>
    <w:rsid w:val="00A167B6"/>
    <w:rsid w:val="00A16B93"/>
    <w:rsid w:val="00A20EA1"/>
    <w:rsid w:val="00A231B5"/>
    <w:rsid w:val="00A23326"/>
    <w:rsid w:val="00A263BB"/>
    <w:rsid w:val="00A3276C"/>
    <w:rsid w:val="00A32A89"/>
    <w:rsid w:val="00A32BB0"/>
    <w:rsid w:val="00A33FD9"/>
    <w:rsid w:val="00A35103"/>
    <w:rsid w:val="00A406D3"/>
    <w:rsid w:val="00A432DA"/>
    <w:rsid w:val="00A43503"/>
    <w:rsid w:val="00A43B04"/>
    <w:rsid w:val="00A4429C"/>
    <w:rsid w:val="00A464E4"/>
    <w:rsid w:val="00A500E2"/>
    <w:rsid w:val="00A5042D"/>
    <w:rsid w:val="00A535AA"/>
    <w:rsid w:val="00A5417C"/>
    <w:rsid w:val="00A602F1"/>
    <w:rsid w:val="00A628F1"/>
    <w:rsid w:val="00A62A88"/>
    <w:rsid w:val="00A632A4"/>
    <w:rsid w:val="00A65DC8"/>
    <w:rsid w:val="00A6714E"/>
    <w:rsid w:val="00A71248"/>
    <w:rsid w:val="00A7159F"/>
    <w:rsid w:val="00A7178A"/>
    <w:rsid w:val="00A725A8"/>
    <w:rsid w:val="00A72735"/>
    <w:rsid w:val="00A74BAA"/>
    <w:rsid w:val="00A75807"/>
    <w:rsid w:val="00A75E2B"/>
    <w:rsid w:val="00A76106"/>
    <w:rsid w:val="00A77B0F"/>
    <w:rsid w:val="00A8238C"/>
    <w:rsid w:val="00A8296D"/>
    <w:rsid w:val="00A82B61"/>
    <w:rsid w:val="00A836FA"/>
    <w:rsid w:val="00A84116"/>
    <w:rsid w:val="00A86319"/>
    <w:rsid w:val="00A909CB"/>
    <w:rsid w:val="00A90A02"/>
    <w:rsid w:val="00A915C2"/>
    <w:rsid w:val="00A91D5E"/>
    <w:rsid w:val="00A91F9C"/>
    <w:rsid w:val="00A92275"/>
    <w:rsid w:val="00A92B06"/>
    <w:rsid w:val="00AA2F72"/>
    <w:rsid w:val="00AA7D5F"/>
    <w:rsid w:val="00AB0A57"/>
    <w:rsid w:val="00AB3973"/>
    <w:rsid w:val="00AB3B05"/>
    <w:rsid w:val="00AB4F1F"/>
    <w:rsid w:val="00AB50CE"/>
    <w:rsid w:val="00AB7609"/>
    <w:rsid w:val="00AB7E8E"/>
    <w:rsid w:val="00AC01A6"/>
    <w:rsid w:val="00AC0D70"/>
    <w:rsid w:val="00AC40EB"/>
    <w:rsid w:val="00AC4E24"/>
    <w:rsid w:val="00AC763D"/>
    <w:rsid w:val="00AD2BE8"/>
    <w:rsid w:val="00AD5288"/>
    <w:rsid w:val="00AD607F"/>
    <w:rsid w:val="00AE02D2"/>
    <w:rsid w:val="00AE068A"/>
    <w:rsid w:val="00AE0BCD"/>
    <w:rsid w:val="00AE0C87"/>
    <w:rsid w:val="00AE1402"/>
    <w:rsid w:val="00AE1D61"/>
    <w:rsid w:val="00AE4E8B"/>
    <w:rsid w:val="00AE5D17"/>
    <w:rsid w:val="00AE7436"/>
    <w:rsid w:val="00AF0BD6"/>
    <w:rsid w:val="00AF0BE6"/>
    <w:rsid w:val="00AF4DC5"/>
    <w:rsid w:val="00AF7E70"/>
    <w:rsid w:val="00B000EA"/>
    <w:rsid w:val="00B03263"/>
    <w:rsid w:val="00B04653"/>
    <w:rsid w:val="00B076AE"/>
    <w:rsid w:val="00B07A1A"/>
    <w:rsid w:val="00B1345F"/>
    <w:rsid w:val="00B136AC"/>
    <w:rsid w:val="00B141B0"/>
    <w:rsid w:val="00B14E39"/>
    <w:rsid w:val="00B15D9C"/>
    <w:rsid w:val="00B21141"/>
    <w:rsid w:val="00B23B70"/>
    <w:rsid w:val="00B23F86"/>
    <w:rsid w:val="00B2459A"/>
    <w:rsid w:val="00B26727"/>
    <w:rsid w:val="00B26794"/>
    <w:rsid w:val="00B26A74"/>
    <w:rsid w:val="00B27D3B"/>
    <w:rsid w:val="00B27F22"/>
    <w:rsid w:val="00B30D23"/>
    <w:rsid w:val="00B30DFA"/>
    <w:rsid w:val="00B31AE7"/>
    <w:rsid w:val="00B35B25"/>
    <w:rsid w:val="00B35E68"/>
    <w:rsid w:val="00B36EC5"/>
    <w:rsid w:val="00B41F68"/>
    <w:rsid w:val="00B43BD6"/>
    <w:rsid w:val="00B44368"/>
    <w:rsid w:val="00B47602"/>
    <w:rsid w:val="00B47E5A"/>
    <w:rsid w:val="00B50138"/>
    <w:rsid w:val="00B5045C"/>
    <w:rsid w:val="00B507A2"/>
    <w:rsid w:val="00B60469"/>
    <w:rsid w:val="00B615AD"/>
    <w:rsid w:val="00B625AD"/>
    <w:rsid w:val="00B63229"/>
    <w:rsid w:val="00B64BE7"/>
    <w:rsid w:val="00B662A9"/>
    <w:rsid w:val="00B66CB4"/>
    <w:rsid w:val="00B676EF"/>
    <w:rsid w:val="00B67C83"/>
    <w:rsid w:val="00B67C86"/>
    <w:rsid w:val="00B71157"/>
    <w:rsid w:val="00B7399C"/>
    <w:rsid w:val="00B7445D"/>
    <w:rsid w:val="00B771B0"/>
    <w:rsid w:val="00B81560"/>
    <w:rsid w:val="00B82BBA"/>
    <w:rsid w:val="00B82C48"/>
    <w:rsid w:val="00B83651"/>
    <w:rsid w:val="00B842F9"/>
    <w:rsid w:val="00B85EA4"/>
    <w:rsid w:val="00B941EF"/>
    <w:rsid w:val="00BA39AB"/>
    <w:rsid w:val="00BB03DA"/>
    <w:rsid w:val="00BB4798"/>
    <w:rsid w:val="00BB6A94"/>
    <w:rsid w:val="00BC3043"/>
    <w:rsid w:val="00BC627C"/>
    <w:rsid w:val="00BC63E6"/>
    <w:rsid w:val="00BC6A54"/>
    <w:rsid w:val="00BD142C"/>
    <w:rsid w:val="00BD556E"/>
    <w:rsid w:val="00BD7305"/>
    <w:rsid w:val="00BE1637"/>
    <w:rsid w:val="00BE1E16"/>
    <w:rsid w:val="00BE397F"/>
    <w:rsid w:val="00BE50FC"/>
    <w:rsid w:val="00BE59A2"/>
    <w:rsid w:val="00BE7390"/>
    <w:rsid w:val="00BF50ED"/>
    <w:rsid w:val="00BF66B6"/>
    <w:rsid w:val="00C0033F"/>
    <w:rsid w:val="00C00D32"/>
    <w:rsid w:val="00C04284"/>
    <w:rsid w:val="00C0543A"/>
    <w:rsid w:val="00C05FE1"/>
    <w:rsid w:val="00C068A3"/>
    <w:rsid w:val="00C144E5"/>
    <w:rsid w:val="00C14C6B"/>
    <w:rsid w:val="00C14F8B"/>
    <w:rsid w:val="00C15322"/>
    <w:rsid w:val="00C17C7B"/>
    <w:rsid w:val="00C21D45"/>
    <w:rsid w:val="00C221BF"/>
    <w:rsid w:val="00C23892"/>
    <w:rsid w:val="00C24E32"/>
    <w:rsid w:val="00C27F74"/>
    <w:rsid w:val="00C32A01"/>
    <w:rsid w:val="00C40B64"/>
    <w:rsid w:val="00C412B8"/>
    <w:rsid w:val="00C413EF"/>
    <w:rsid w:val="00C45C93"/>
    <w:rsid w:val="00C51AB5"/>
    <w:rsid w:val="00C51AF4"/>
    <w:rsid w:val="00C5231E"/>
    <w:rsid w:val="00C5235D"/>
    <w:rsid w:val="00C52E2A"/>
    <w:rsid w:val="00C536D9"/>
    <w:rsid w:val="00C54199"/>
    <w:rsid w:val="00C546FA"/>
    <w:rsid w:val="00C54909"/>
    <w:rsid w:val="00C63FC9"/>
    <w:rsid w:val="00C6609F"/>
    <w:rsid w:val="00C7078D"/>
    <w:rsid w:val="00C720E0"/>
    <w:rsid w:val="00C724DF"/>
    <w:rsid w:val="00C76C79"/>
    <w:rsid w:val="00C8127D"/>
    <w:rsid w:val="00C86234"/>
    <w:rsid w:val="00C869CA"/>
    <w:rsid w:val="00C919C8"/>
    <w:rsid w:val="00C929DF"/>
    <w:rsid w:val="00C948DE"/>
    <w:rsid w:val="00C9607A"/>
    <w:rsid w:val="00C96674"/>
    <w:rsid w:val="00C966CF"/>
    <w:rsid w:val="00C96FB2"/>
    <w:rsid w:val="00C97C3E"/>
    <w:rsid w:val="00CA065D"/>
    <w:rsid w:val="00CA1AD7"/>
    <w:rsid w:val="00CA4D54"/>
    <w:rsid w:val="00CB06A5"/>
    <w:rsid w:val="00CB3D9D"/>
    <w:rsid w:val="00CB425E"/>
    <w:rsid w:val="00CB6B54"/>
    <w:rsid w:val="00CB7481"/>
    <w:rsid w:val="00CC1A9A"/>
    <w:rsid w:val="00CC3D5C"/>
    <w:rsid w:val="00CC7EFC"/>
    <w:rsid w:val="00CD15D2"/>
    <w:rsid w:val="00CD17A5"/>
    <w:rsid w:val="00CD22D0"/>
    <w:rsid w:val="00CD2F41"/>
    <w:rsid w:val="00CD30AE"/>
    <w:rsid w:val="00CD43A3"/>
    <w:rsid w:val="00CD6A40"/>
    <w:rsid w:val="00CD7052"/>
    <w:rsid w:val="00CD7CF2"/>
    <w:rsid w:val="00CE0791"/>
    <w:rsid w:val="00CE3026"/>
    <w:rsid w:val="00CF1314"/>
    <w:rsid w:val="00CF17B4"/>
    <w:rsid w:val="00CF1C04"/>
    <w:rsid w:val="00CF1D7C"/>
    <w:rsid w:val="00CF272D"/>
    <w:rsid w:val="00CF6180"/>
    <w:rsid w:val="00CF66D9"/>
    <w:rsid w:val="00CF6D5F"/>
    <w:rsid w:val="00CF7C4D"/>
    <w:rsid w:val="00D0327E"/>
    <w:rsid w:val="00D05DB4"/>
    <w:rsid w:val="00D062F3"/>
    <w:rsid w:val="00D07980"/>
    <w:rsid w:val="00D10495"/>
    <w:rsid w:val="00D11AC2"/>
    <w:rsid w:val="00D12298"/>
    <w:rsid w:val="00D14054"/>
    <w:rsid w:val="00D1426F"/>
    <w:rsid w:val="00D14A71"/>
    <w:rsid w:val="00D15C22"/>
    <w:rsid w:val="00D174F5"/>
    <w:rsid w:val="00D2136F"/>
    <w:rsid w:val="00D2211B"/>
    <w:rsid w:val="00D24A0A"/>
    <w:rsid w:val="00D24B3B"/>
    <w:rsid w:val="00D27E0F"/>
    <w:rsid w:val="00D27E47"/>
    <w:rsid w:val="00D30FF2"/>
    <w:rsid w:val="00D32687"/>
    <w:rsid w:val="00D337A6"/>
    <w:rsid w:val="00D358B0"/>
    <w:rsid w:val="00D358EA"/>
    <w:rsid w:val="00D35938"/>
    <w:rsid w:val="00D40E1F"/>
    <w:rsid w:val="00D43EDA"/>
    <w:rsid w:val="00D4400F"/>
    <w:rsid w:val="00D4769C"/>
    <w:rsid w:val="00D50700"/>
    <w:rsid w:val="00D53DD7"/>
    <w:rsid w:val="00D5411F"/>
    <w:rsid w:val="00D5751D"/>
    <w:rsid w:val="00D61FBD"/>
    <w:rsid w:val="00D62F3D"/>
    <w:rsid w:val="00D635AC"/>
    <w:rsid w:val="00D64BF1"/>
    <w:rsid w:val="00D671F2"/>
    <w:rsid w:val="00D677EE"/>
    <w:rsid w:val="00D67E1B"/>
    <w:rsid w:val="00D70312"/>
    <w:rsid w:val="00D70C9B"/>
    <w:rsid w:val="00D71235"/>
    <w:rsid w:val="00D71FDC"/>
    <w:rsid w:val="00D72F91"/>
    <w:rsid w:val="00D76777"/>
    <w:rsid w:val="00D8354F"/>
    <w:rsid w:val="00D851C1"/>
    <w:rsid w:val="00D902EF"/>
    <w:rsid w:val="00D904C0"/>
    <w:rsid w:val="00D910A4"/>
    <w:rsid w:val="00D920E1"/>
    <w:rsid w:val="00D94713"/>
    <w:rsid w:val="00D96D2E"/>
    <w:rsid w:val="00D96EF4"/>
    <w:rsid w:val="00DA0499"/>
    <w:rsid w:val="00DA2AA6"/>
    <w:rsid w:val="00DA38B1"/>
    <w:rsid w:val="00DA7072"/>
    <w:rsid w:val="00DB138B"/>
    <w:rsid w:val="00DB1AE1"/>
    <w:rsid w:val="00DB1D72"/>
    <w:rsid w:val="00DB2483"/>
    <w:rsid w:val="00DB2F6B"/>
    <w:rsid w:val="00DB4280"/>
    <w:rsid w:val="00DB4C09"/>
    <w:rsid w:val="00DB771A"/>
    <w:rsid w:val="00DC40E7"/>
    <w:rsid w:val="00DC7D69"/>
    <w:rsid w:val="00DD0A44"/>
    <w:rsid w:val="00DD34BB"/>
    <w:rsid w:val="00DD35D4"/>
    <w:rsid w:val="00DD469B"/>
    <w:rsid w:val="00DD5091"/>
    <w:rsid w:val="00DD68D4"/>
    <w:rsid w:val="00DD6B21"/>
    <w:rsid w:val="00DD7C9F"/>
    <w:rsid w:val="00DE0AB3"/>
    <w:rsid w:val="00DE1188"/>
    <w:rsid w:val="00DE1BF3"/>
    <w:rsid w:val="00DE28D2"/>
    <w:rsid w:val="00DE2C21"/>
    <w:rsid w:val="00DE575E"/>
    <w:rsid w:val="00DF08F2"/>
    <w:rsid w:val="00DF264C"/>
    <w:rsid w:val="00DF327F"/>
    <w:rsid w:val="00DF3F5B"/>
    <w:rsid w:val="00DF577A"/>
    <w:rsid w:val="00DF6767"/>
    <w:rsid w:val="00DF7326"/>
    <w:rsid w:val="00DF76AE"/>
    <w:rsid w:val="00E00D89"/>
    <w:rsid w:val="00E00F4F"/>
    <w:rsid w:val="00E01903"/>
    <w:rsid w:val="00E02172"/>
    <w:rsid w:val="00E037BE"/>
    <w:rsid w:val="00E040AC"/>
    <w:rsid w:val="00E11235"/>
    <w:rsid w:val="00E11E71"/>
    <w:rsid w:val="00E15739"/>
    <w:rsid w:val="00E15B9C"/>
    <w:rsid w:val="00E17106"/>
    <w:rsid w:val="00E21C74"/>
    <w:rsid w:val="00E23697"/>
    <w:rsid w:val="00E23D87"/>
    <w:rsid w:val="00E2437D"/>
    <w:rsid w:val="00E264C5"/>
    <w:rsid w:val="00E26C4E"/>
    <w:rsid w:val="00E272A8"/>
    <w:rsid w:val="00E313D3"/>
    <w:rsid w:val="00E33F71"/>
    <w:rsid w:val="00E34D98"/>
    <w:rsid w:val="00E35DC2"/>
    <w:rsid w:val="00E369F4"/>
    <w:rsid w:val="00E37523"/>
    <w:rsid w:val="00E436F4"/>
    <w:rsid w:val="00E442AA"/>
    <w:rsid w:val="00E44435"/>
    <w:rsid w:val="00E45DF7"/>
    <w:rsid w:val="00E51ADB"/>
    <w:rsid w:val="00E57B29"/>
    <w:rsid w:val="00E57EC4"/>
    <w:rsid w:val="00E61093"/>
    <w:rsid w:val="00E62C09"/>
    <w:rsid w:val="00E676B2"/>
    <w:rsid w:val="00E67F2A"/>
    <w:rsid w:val="00E70536"/>
    <w:rsid w:val="00E72985"/>
    <w:rsid w:val="00E736D5"/>
    <w:rsid w:val="00E73A26"/>
    <w:rsid w:val="00E73CA6"/>
    <w:rsid w:val="00E765E2"/>
    <w:rsid w:val="00E774E4"/>
    <w:rsid w:val="00E806A9"/>
    <w:rsid w:val="00E816A8"/>
    <w:rsid w:val="00E8324C"/>
    <w:rsid w:val="00E83DDD"/>
    <w:rsid w:val="00E856DC"/>
    <w:rsid w:val="00E87FB0"/>
    <w:rsid w:val="00E87FCF"/>
    <w:rsid w:val="00E901F1"/>
    <w:rsid w:val="00E91CD9"/>
    <w:rsid w:val="00E92369"/>
    <w:rsid w:val="00E92A63"/>
    <w:rsid w:val="00E94454"/>
    <w:rsid w:val="00E9495B"/>
    <w:rsid w:val="00EA0BD2"/>
    <w:rsid w:val="00EA184C"/>
    <w:rsid w:val="00EA1F4C"/>
    <w:rsid w:val="00EA44A2"/>
    <w:rsid w:val="00EA7117"/>
    <w:rsid w:val="00EB5595"/>
    <w:rsid w:val="00EB6FE7"/>
    <w:rsid w:val="00EB7B07"/>
    <w:rsid w:val="00EC0936"/>
    <w:rsid w:val="00EC2E9B"/>
    <w:rsid w:val="00EC4C80"/>
    <w:rsid w:val="00EC5BDE"/>
    <w:rsid w:val="00ED02A6"/>
    <w:rsid w:val="00ED3885"/>
    <w:rsid w:val="00ED4275"/>
    <w:rsid w:val="00ED47EB"/>
    <w:rsid w:val="00ED5A6A"/>
    <w:rsid w:val="00EE2724"/>
    <w:rsid w:val="00EE3792"/>
    <w:rsid w:val="00EE64CF"/>
    <w:rsid w:val="00EE667A"/>
    <w:rsid w:val="00EE7361"/>
    <w:rsid w:val="00EE773D"/>
    <w:rsid w:val="00EF020D"/>
    <w:rsid w:val="00EF43E7"/>
    <w:rsid w:val="00EF5524"/>
    <w:rsid w:val="00EF6F27"/>
    <w:rsid w:val="00EF76FA"/>
    <w:rsid w:val="00F00606"/>
    <w:rsid w:val="00F007BB"/>
    <w:rsid w:val="00F01642"/>
    <w:rsid w:val="00F01C95"/>
    <w:rsid w:val="00F0213C"/>
    <w:rsid w:val="00F024C5"/>
    <w:rsid w:val="00F03E42"/>
    <w:rsid w:val="00F07520"/>
    <w:rsid w:val="00F1166F"/>
    <w:rsid w:val="00F12922"/>
    <w:rsid w:val="00F1293F"/>
    <w:rsid w:val="00F13AF0"/>
    <w:rsid w:val="00F17299"/>
    <w:rsid w:val="00F21CA7"/>
    <w:rsid w:val="00F21DC5"/>
    <w:rsid w:val="00F230C3"/>
    <w:rsid w:val="00F2496B"/>
    <w:rsid w:val="00F25154"/>
    <w:rsid w:val="00F25C34"/>
    <w:rsid w:val="00F2611B"/>
    <w:rsid w:val="00F2785C"/>
    <w:rsid w:val="00F27B58"/>
    <w:rsid w:val="00F30A63"/>
    <w:rsid w:val="00F31B14"/>
    <w:rsid w:val="00F33D48"/>
    <w:rsid w:val="00F34305"/>
    <w:rsid w:val="00F366FA"/>
    <w:rsid w:val="00F375AA"/>
    <w:rsid w:val="00F40C17"/>
    <w:rsid w:val="00F40EDF"/>
    <w:rsid w:val="00F41048"/>
    <w:rsid w:val="00F415EB"/>
    <w:rsid w:val="00F425C0"/>
    <w:rsid w:val="00F42659"/>
    <w:rsid w:val="00F44B1A"/>
    <w:rsid w:val="00F45968"/>
    <w:rsid w:val="00F45C6D"/>
    <w:rsid w:val="00F45F18"/>
    <w:rsid w:val="00F51AA7"/>
    <w:rsid w:val="00F51D2D"/>
    <w:rsid w:val="00F51E53"/>
    <w:rsid w:val="00F5370F"/>
    <w:rsid w:val="00F54815"/>
    <w:rsid w:val="00F556BB"/>
    <w:rsid w:val="00F57F67"/>
    <w:rsid w:val="00F642C8"/>
    <w:rsid w:val="00F6461B"/>
    <w:rsid w:val="00F64A41"/>
    <w:rsid w:val="00F66E78"/>
    <w:rsid w:val="00F70C0F"/>
    <w:rsid w:val="00F7196E"/>
    <w:rsid w:val="00F855F8"/>
    <w:rsid w:val="00F872B6"/>
    <w:rsid w:val="00F91351"/>
    <w:rsid w:val="00F91418"/>
    <w:rsid w:val="00F91902"/>
    <w:rsid w:val="00F91E47"/>
    <w:rsid w:val="00F92329"/>
    <w:rsid w:val="00F943C1"/>
    <w:rsid w:val="00F956CD"/>
    <w:rsid w:val="00F97153"/>
    <w:rsid w:val="00FA2420"/>
    <w:rsid w:val="00FA604A"/>
    <w:rsid w:val="00FA74B2"/>
    <w:rsid w:val="00FA7A84"/>
    <w:rsid w:val="00FB4C62"/>
    <w:rsid w:val="00FB6E72"/>
    <w:rsid w:val="00FC0F0B"/>
    <w:rsid w:val="00FC39C0"/>
    <w:rsid w:val="00FC5745"/>
    <w:rsid w:val="00FC6961"/>
    <w:rsid w:val="00FD0904"/>
    <w:rsid w:val="00FD175D"/>
    <w:rsid w:val="00FD46F2"/>
    <w:rsid w:val="00FD5E55"/>
    <w:rsid w:val="00FD6150"/>
    <w:rsid w:val="00FD6E38"/>
    <w:rsid w:val="00FE1F69"/>
    <w:rsid w:val="00FE57E0"/>
    <w:rsid w:val="00FE5E97"/>
    <w:rsid w:val="00FE6215"/>
    <w:rsid w:val="00FE6984"/>
    <w:rsid w:val="00FF1CF6"/>
    <w:rsid w:val="00FF206C"/>
    <w:rsid w:val="00FF43D1"/>
    <w:rsid w:val="00FF5317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5159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1595"/>
    <w:rPr>
      <w:rFonts w:cs="Times New Roman"/>
      <w:b/>
      <w:bCs/>
      <w:sz w:val="24"/>
      <w:lang w:eastAsia="pl-PL"/>
    </w:rPr>
  </w:style>
  <w:style w:type="paragraph" w:styleId="ListParagraph">
    <w:name w:val="List Paragraph"/>
    <w:basedOn w:val="Normal"/>
    <w:uiPriority w:val="99"/>
    <w:qFormat/>
    <w:rsid w:val="0010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378</Words>
  <Characters>2272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Kubik</dc:creator>
  <cp:keywords/>
  <dc:description/>
  <cp:lastModifiedBy>JBrylkowska</cp:lastModifiedBy>
  <cp:revision>12</cp:revision>
  <cp:lastPrinted>2015-10-09T09:16:00Z</cp:lastPrinted>
  <dcterms:created xsi:type="dcterms:W3CDTF">2015-09-21T11:54:00Z</dcterms:created>
  <dcterms:modified xsi:type="dcterms:W3CDTF">2015-10-12T10:25:00Z</dcterms:modified>
</cp:coreProperties>
</file>